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773BAA" w:rsidRPr="00856215" w14:paraId="18FC0AAD" w14:textId="77777777" w:rsidTr="00F07259">
        <w:trPr>
          <w:jc w:val="center"/>
        </w:trPr>
        <w:tc>
          <w:tcPr>
            <w:tcW w:w="3544" w:type="dxa"/>
          </w:tcPr>
          <w:p w14:paraId="7667CCC1" w14:textId="77777777" w:rsidR="00773BAA" w:rsidRDefault="00773BAA" w:rsidP="009F746C">
            <w:pPr>
              <w:spacing w:after="0"/>
              <w:ind w:firstLine="0"/>
              <w:jc w:val="center"/>
              <w:rPr>
                <w:b/>
                <w:color w:val="auto"/>
                <w:sz w:val="26"/>
                <w:szCs w:val="28"/>
              </w:rPr>
            </w:pPr>
            <w:r w:rsidRPr="00856215">
              <w:rPr>
                <w:b/>
                <w:color w:val="auto"/>
                <w:sz w:val="26"/>
                <w:szCs w:val="28"/>
              </w:rPr>
              <w:t>NGÂN HÀNG NHÀ NƯỚC VIỆT NAM</w:t>
            </w:r>
          </w:p>
          <w:p w14:paraId="7DE03C41" w14:textId="09057999" w:rsidR="00270D0E" w:rsidRPr="00856215" w:rsidRDefault="00270D0E" w:rsidP="009F746C">
            <w:pPr>
              <w:spacing w:after="0"/>
              <w:ind w:firstLine="0"/>
              <w:jc w:val="center"/>
              <w:rPr>
                <w:b/>
                <w:color w:val="auto"/>
                <w:sz w:val="26"/>
                <w:szCs w:val="28"/>
              </w:rPr>
            </w:pPr>
            <w:r w:rsidRPr="00856215">
              <w:rPr>
                <w:noProof/>
                <w:color w:val="auto"/>
                <w:szCs w:val="28"/>
              </w:rPr>
              <mc:AlternateContent>
                <mc:Choice Requires="wps">
                  <w:drawing>
                    <wp:anchor distT="0" distB="0" distL="114300" distR="114300" simplePos="0" relativeHeight="251665408" behindDoc="0" locked="0" layoutInCell="1" allowOverlap="1" wp14:anchorId="5FEB567F" wp14:editId="4C682B4D">
                      <wp:simplePos x="0" y="0"/>
                      <wp:positionH relativeFrom="column">
                        <wp:posOffset>658495</wp:posOffset>
                      </wp:positionH>
                      <wp:positionV relativeFrom="paragraph">
                        <wp:posOffset>46355</wp:posOffset>
                      </wp:positionV>
                      <wp:extent cx="791210" cy="0"/>
                      <wp:effectExtent l="0" t="0" r="27940" b="19050"/>
                      <wp:wrapNone/>
                      <wp:docPr id="9" name="Straight Connector 9"/>
                      <wp:cNvGraphicFramePr/>
                      <a:graphic xmlns:a="http://schemas.openxmlformats.org/drawingml/2006/main">
                        <a:graphicData uri="http://schemas.microsoft.com/office/word/2010/wordprocessingShape">
                          <wps:wsp>
                            <wps:cNvCnPr/>
                            <wps:spPr>
                              <a:xfrm flipV="1">
                                <a:off x="0" y="0"/>
                                <a:ext cx="791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E3BF4" id="Straight Connector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5pt,3.65pt" to="114.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" strokecolor="black [3040]"/>
                  </w:pict>
                </mc:Fallback>
              </mc:AlternateContent>
            </w:r>
          </w:p>
          <w:p w14:paraId="07270E77" w14:textId="4C71A2AC" w:rsidR="00773BAA" w:rsidRPr="00856215" w:rsidRDefault="00673E7A" w:rsidP="009F746C">
            <w:pPr>
              <w:spacing w:after="0"/>
              <w:ind w:firstLine="0"/>
              <w:jc w:val="center"/>
              <w:rPr>
                <w:color w:val="auto"/>
                <w:szCs w:val="28"/>
              </w:rPr>
            </w:pPr>
            <w:r>
              <w:rPr>
                <w:color w:val="auto"/>
                <w:szCs w:val="28"/>
              </w:rPr>
              <w:t>Số: 54</w:t>
            </w:r>
            <w:r w:rsidR="00773BAA" w:rsidRPr="00856215">
              <w:rPr>
                <w:color w:val="auto"/>
                <w:szCs w:val="28"/>
              </w:rPr>
              <w:t>/202</w:t>
            </w:r>
            <w:r w:rsidR="008F0F4A">
              <w:rPr>
                <w:color w:val="auto"/>
                <w:szCs w:val="28"/>
              </w:rPr>
              <w:t>4</w:t>
            </w:r>
            <w:r w:rsidR="00773BAA" w:rsidRPr="00856215">
              <w:rPr>
                <w:color w:val="auto"/>
                <w:szCs w:val="28"/>
              </w:rPr>
              <w:t>/TT-NHNN</w:t>
            </w:r>
          </w:p>
          <w:p w14:paraId="00629292" w14:textId="77777777" w:rsidR="00773BAA" w:rsidRPr="00856215" w:rsidRDefault="00773BAA" w:rsidP="009F746C">
            <w:pPr>
              <w:spacing w:after="0"/>
              <w:ind w:firstLine="0"/>
              <w:jc w:val="center"/>
              <w:rPr>
                <w:b/>
                <w:color w:val="auto"/>
                <w:szCs w:val="28"/>
              </w:rPr>
            </w:pPr>
          </w:p>
        </w:tc>
        <w:tc>
          <w:tcPr>
            <w:tcW w:w="5670" w:type="dxa"/>
          </w:tcPr>
          <w:p w14:paraId="609DAC60" w14:textId="77777777" w:rsidR="00773BAA" w:rsidRPr="00856215" w:rsidRDefault="00773BAA" w:rsidP="009F746C">
            <w:pPr>
              <w:spacing w:after="0"/>
              <w:ind w:firstLine="0"/>
              <w:jc w:val="center"/>
              <w:rPr>
                <w:b/>
                <w:color w:val="auto"/>
                <w:sz w:val="26"/>
                <w:szCs w:val="26"/>
              </w:rPr>
            </w:pPr>
            <w:r w:rsidRPr="00856215">
              <w:rPr>
                <w:b/>
                <w:color w:val="auto"/>
                <w:sz w:val="26"/>
                <w:szCs w:val="26"/>
              </w:rPr>
              <w:t>CỘNG HÒA XÃ HỘI CHỦ NGHĨA VIỆT NAM</w:t>
            </w:r>
          </w:p>
          <w:p w14:paraId="23F3637D" w14:textId="14FDE6B1" w:rsidR="00773BAA" w:rsidRDefault="00773BAA" w:rsidP="009F746C">
            <w:pPr>
              <w:spacing w:after="0"/>
              <w:ind w:firstLine="0"/>
              <w:jc w:val="center"/>
              <w:rPr>
                <w:b/>
                <w:color w:val="auto"/>
                <w:szCs w:val="28"/>
              </w:rPr>
            </w:pPr>
            <w:r w:rsidRPr="00856215">
              <w:rPr>
                <w:b/>
                <w:color w:val="auto"/>
                <w:szCs w:val="28"/>
              </w:rPr>
              <w:t>Độc lập – Tự do – Hạnh phúc</w:t>
            </w:r>
          </w:p>
          <w:p w14:paraId="4B3C873B" w14:textId="6B87D530" w:rsidR="009F746C" w:rsidRDefault="009F746C" w:rsidP="009F746C">
            <w:pPr>
              <w:spacing w:after="0"/>
              <w:ind w:firstLine="0"/>
              <w:jc w:val="center"/>
              <w:rPr>
                <w:b/>
                <w:color w:val="auto"/>
                <w:szCs w:val="28"/>
              </w:rPr>
            </w:pPr>
            <w:r w:rsidRPr="00856215">
              <w:rPr>
                <w:b/>
                <w:noProof/>
                <w:color w:val="auto"/>
                <w:szCs w:val="28"/>
              </w:rPr>
              <mc:AlternateContent>
                <mc:Choice Requires="wps">
                  <w:drawing>
                    <wp:anchor distT="0" distB="0" distL="114300" distR="114300" simplePos="0" relativeHeight="251667456" behindDoc="0" locked="0" layoutInCell="1" allowOverlap="1" wp14:anchorId="6B93B2EB" wp14:editId="270D5846">
                      <wp:simplePos x="0" y="0"/>
                      <wp:positionH relativeFrom="column">
                        <wp:posOffset>622300</wp:posOffset>
                      </wp:positionH>
                      <wp:positionV relativeFrom="paragraph">
                        <wp:posOffset>57785</wp:posOffset>
                      </wp:positionV>
                      <wp:extent cx="2182496" cy="0"/>
                      <wp:effectExtent l="0" t="0" r="27305" b="19050"/>
                      <wp:wrapNone/>
                      <wp:docPr id="10" name="Straight Connector 10"/>
                      <wp:cNvGraphicFramePr/>
                      <a:graphic xmlns:a="http://schemas.openxmlformats.org/drawingml/2006/main">
                        <a:graphicData uri="http://schemas.microsoft.com/office/word/2010/wordprocessingShape">
                          <wps:wsp>
                            <wps:cNvCnPr/>
                            <wps:spPr>
                              <a:xfrm flipV="1">
                                <a:off x="0" y="0"/>
                                <a:ext cx="21824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4418B2" id="Straight Connector 1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55pt" to="220.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" strokecolor="black [3040]"/>
                  </w:pict>
                </mc:Fallback>
              </mc:AlternateContent>
            </w:r>
          </w:p>
          <w:p w14:paraId="1BEAC7B4" w14:textId="5D20C58B" w:rsidR="009F746C" w:rsidRPr="00856215" w:rsidRDefault="00673E7A" w:rsidP="00476F71">
            <w:pPr>
              <w:spacing w:after="0"/>
              <w:ind w:firstLine="0"/>
              <w:jc w:val="center"/>
              <w:rPr>
                <w:b/>
                <w:color w:val="auto"/>
                <w:szCs w:val="28"/>
              </w:rPr>
            </w:pPr>
            <w:r>
              <w:rPr>
                <w:i/>
                <w:color w:val="auto"/>
                <w:szCs w:val="28"/>
              </w:rPr>
              <w:t>Hà Nội, ngày  17  tháng 12</w:t>
            </w:r>
            <w:r w:rsidR="009F746C" w:rsidRPr="00856215">
              <w:rPr>
                <w:i/>
                <w:color w:val="auto"/>
                <w:szCs w:val="28"/>
              </w:rPr>
              <w:t xml:space="preserve">  năm 202</w:t>
            </w:r>
            <w:r w:rsidR="00707877">
              <w:rPr>
                <w:i/>
                <w:color w:val="auto"/>
                <w:szCs w:val="28"/>
              </w:rPr>
              <w:t>4</w:t>
            </w:r>
          </w:p>
        </w:tc>
      </w:tr>
    </w:tbl>
    <w:p w14:paraId="2A99222A" w14:textId="77777777" w:rsidR="00FD162B" w:rsidRDefault="00FD162B" w:rsidP="00864182">
      <w:pPr>
        <w:spacing w:before="120" w:after="0"/>
        <w:ind w:firstLine="0"/>
        <w:jc w:val="center"/>
        <w:rPr>
          <w:b/>
          <w:color w:val="auto"/>
          <w:spacing w:val="24"/>
          <w:szCs w:val="28"/>
        </w:rPr>
      </w:pPr>
    </w:p>
    <w:p w14:paraId="1EF2D1A1" w14:textId="73D0FC1C" w:rsidR="00BB0717" w:rsidRDefault="005576EF" w:rsidP="00901CA9">
      <w:pPr>
        <w:spacing w:before="120" w:after="0"/>
        <w:ind w:right="-30" w:firstLine="0"/>
        <w:jc w:val="center"/>
        <w:rPr>
          <w:b/>
          <w:color w:val="auto"/>
          <w:spacing w:val="24"/>
          <w:szCs w:val="28"/>
        </w:rPr>
      </w:pPr>
      <w:r w:rsidRPr="00856215">
        <w:rPr>
          <w:b/>
          <w:color w:val="auto"/>
          <w:spacing w:val="24"/>
          <w:szCs w:val="28"/>
        </w:rPr>
        <w:t>THÔNG TƯ</w:t>
      </w:r>
    </w:p>
    <w:p w14:paraId="3BD5FAE6" w14:textId="77777777" w:rsidR="00387B79" w:rsidRDefault="00384C95" w:rsidP="00901CA9">
      <w:pPr>
        <w:spacing w:after="0"/>
        <w:ind w:right="-30" w:firstLine="0"/>
        <w:jc w:val="center"/>
        <w:rPr>
          <w:b/>
          <w:color w:val="auto"/>
          <w:szCs w:val="28"/>
        </w:rPr>
      </w:pPr>
      <w:r>
        <w:rPr>
          <w:b/>
          <w:color w:val="auto"/>
          <w:szCs w:val="28"/>
        </w:rPr>
        <w:t>Sửa đổi, bổ sung một số điều của Thông tư số 26/2021/TT-NHNN</w:t>
      </w:r>
    </w:p>
    <w:p w14:paraId="2B4DF099" w14:textId="7C52E672" w:rsidR="00387B79" w:rsidRDefault="00384C95" w:rsidP="00901CA9">
      <w:pPr>
        <w:spacing w:after="0"/>
        <w:ind w:right="-30" w:firstLine="0"/>
        <w:jc w:val="center"/>
        <w:rPr>
          <w:b/>
          <w:color w:val="auto"/>
          <w:szCs w:val="28"/>
        </w:rPr>
      </w:pPr>
      <w:r>
        <w:rPr>
          <w:b/>
          <w:color w:val="auto"/>
          <w:szCs w:val="28"/>
        </w:rPr>
        <w:t>ngày 31</w:t>
      </w:r>
      <w:r w:rsidR="00387B79">
        <w:rPr>
          <w:b/>
          <w:color w:val="auto"/>
          <w:szCs w:val="28"/>
        </w:rPr>
        <w:t xml:space="preserve"> tháng </w:t>
      </w:r>
      <w:r>
        <w:rPr>
          <w:b/>
          <w:color w:val="auto"/>
          <w:szCs w:val="28"/>
        </w:rPr>
        <w:t>12</w:t>
      </w:r>
      <w:r w:rsidR="00387B79">
        <w:rPr>
          <w:b/>
          <w:color w:val="auto"/>
          <w:szCs w:val="28"/>
        </w:rPr>
        <w:t xml:space="preserve"> năm </w:t>
      </w:r>
      <w:r>
        <w:rPr>
          <w:b/>
          <w:color w:val="auto"/>
          <w:szCs w:val="28"/>
        </w:rPr>
        <w:t>2021 của Thống đốc Ngân hàng Nhà nước Việt Nam</w:t>
      </w:r>
    </w:p>
    <w:p w14:paraId="6258CD88" w14:textId="11DAD37A" w:rsidR="007D59A9" w:rsidRDefault="00384C95" w:rsidP="00901CA9">
      <w:pPr>
        <w:spacing w:after="0"/>
        <w:ind w:right="-30" w:firstLine="0"/>
        <w:jc w:val="center"/>
        <w:rPr>
          <w:b/>
          <w:color w:val="auto"/>
          <w:szCs w:val="28"/>
        </w:rPr>
      </w:pPr>
      <w:proofErr w:type="gramStart"/>
      <w:r>
        <w:rPr>
          <w:b/>
          <w:color w:val="auto"/>
          <w:szCs w:val="28"/>
        </w:rPr>
        <w:t>h</w:t>
      </w:r>
      <w:r w:rsidR="005576EF" w:rsidRPr="00856215">
        <w:rPr>
          <w:b/>
          <w:color w:val="auto"/>
          <w:szCs w:val="28"/>
        </w:rPr>
        <w:t>ướng</w:t>
      </w:r>
      <w:proofErr w:type="gramEnd"/>
      <w:r w:rsidR="005576EF" w:rsidRPr="00856215">
        <w:rPr>
          <w:b/>
          <w:color w:val="auto"/>
          <w:szCs w:val="28"/>
        </w:rPr>
        <w:t xml:space="preserve"> dẫn</w:t>
      </w:r>
      <w:r w:rsidR="00387B79">
        <w:rPr>
          <w:b/>
          <w:color w:val="auto"/>
          <w:szCs w:val="28"/>
        </w:rPr>
        <w:t xml:space="preserve"> </w:t>
      </w:r>
      <w:r w:rsidR="005576EF" w:rsidRPr="00856215">
        <w:rPr>
          <w:b/>
          <w:color w:val="auto"/>
          <w:szCs w:val="28"/>
        </w:rPr>
        <w:t xml:space="preserve">giao dịch </w:t>
      </w:r>
      <w:r w:rsidR="004B623E" w:rsidRPr="00856215">
        <w:rPr>
          <w:b/>
          <w:color w:val="auto"/>
          <w:szCs w:val="28"/>
        </w:rPr>
        <w:t>ngoại tệ</w:t>
      </w:r>
      <w:r w:rsidR="002A58EA" w:rsidRPr="00856215">
        <w:rPr>
          <w:b/>
          <w:color w:val="auto"/>
          <w:szCs w:val="28"/>
        </w:rPr>
        <w:t xml:space="preserve"> </w:t>
      </w:r>
      <w:r w:rsidR="005576EF" w:rsidRPr="00856215">
        <w:rPr>
          <w:b/>
          <w:color w:val="auto"/>
          <w:szCs w:val="28"/>
        </w:rPr>
        <w:t>giữa Ngân hàng Nhà nước Việt Nam</w:t>
      </w:r>
    </w:p>
    <w:p w14:paraId="156BF370" w14:textId="6AA09792" w:rsidR="004007F8" w:rsidRPr="00856215" w:rsidRDefault="000918FA" w:rsidP="00901CA9">
      <w:pPr>
        <w:spacing w:after="0"/>
        <w:ind w:right="-30" w:firstLine="0"/>
        <w:jc w:val="center"/>
        <w:rPr>
          <w:b/>
          <w:color w:val="auto"/>
          <w:szCs w:val="28"/>
        </w:rPr>
      </w:pPr>
      <w:proofErr w:type="gramStart"/>
      <w:r w:rsidRPr="00856215">
        <w:rPr>
          <w:b/>
          <w:color w:val="auto"/>
          <w:szCs w:val="28"/>
        </w:rPr>
        <w:t>và</w:t>
      </w:r>
      <w:proofErr w:type="gramEnd"/>
      <w:r w:rsidR="007D59A9">
        <w:rPr>
          <w:b/>
          <w:color w:val="auto"/>
          <w:szCs w:val="28"/>
        </w:rPr>
        <w:t xml:space="preserve"> </w:t>
      </w:r>
      <w:r w:rsidR="006B5E73" w:rsidRPr="00856215">
        <w:rPr>
          <w:b/>
          <w:color w:val="auto"/>
          <w:szCs w:val="28"/>
        </w:rPr>
        <w:t>tổ chức tín dụng</w:t>
      </w:r>
      <w:r w:rsidR="00F74883" w:rsidRPr="00856215">
        <w:rPr>
          <w:b/>
          <w:color w:val="auto"/>
          <w:szCs w:val="28"/>
        </w:rPr>
        <w:t xml:space="preserve"> được phép hoạt động ngoại hối</w:t>
      </w:r>
    </w:p>
    <w:p w14:paraId="6966BB12" w14:textId="7D718C73" w:rsidR="00914492" w:rsidRPr="00856215" w:rsidRDefault="00914492" w:rsidP="00E00008">
      <w:pPr>
        <w:spacing w:before="120" w:after="0" w:line="264" w:lineRule="auto"/>
        <w:ind w:firstLine="810"/>
        <w:jc w:val="center"/>
        <w:rPr>
          <w:b/>
          <w:color w:val="auto"/>
          <w:szCs w:val="28"/>
        </w:rPr>
      </w:pPr>
      <w:bookmarkStart w:id="0" w:name="_GoBack"/>
      <w:bookmarkEnd w:id="0"/>
    </w:p>
    <w:p w14:paraId="61676318" w14:textId="73B6D58F" w:rsidR="005E08AE" w:rsidRPr="00856215" w:rsidRDefault="005E08AE" w:rsidP="00AE5A83">
      <w:pPr>
        <w:spacing w:before="120"/>
        <w:ind w:firstLine="590"/>
        <w:rPr>
          <w:i/>
          <w:szCs w:val="28"/>
        </w:rPr>
      </w:pPr>
      <w:bookmarkStart w:id="1" w:name="chuong_1"/>
      <w:r w:rsidRPr="00856215">
        <w:rPr>
          <w:i/>
          <w:szCs w:val="28"/>
        </w:rPr>
        <w:t xml:space="preserve">Căn cứ Luật </w:t>
      </w:r>
      <w:r>
        <w:rPr>
          <w:i/>
          <w:szCs w:val="28"/>
        </w:rPr>
        <w:t>Ngân hàng Nhà nước</w:t>
      </w:r>
      <w:r w:rsidRPr="00856215">
        <w:rPr>
          <w:i/>
          <w:szCs w:val="28"/>
        </w:rPr>
        <w:t xml:space="preserve"> </w:t>
      </w:r>
      <w:r>
        <w:rPr>
          <w:i/>
          <w:szCs w:val="28"/>
        </w:rPr>
        <w:t>ngày 16 tháng 6 năm 2010;</w:t>
      </w:r>
    </w:p>
    <w:p w14:paraId="5E3B1EA8" w14:textId="471BFCD0" w:rsidR="00725D6A" w:rsidRPr="00856215" w:rsidRDefault="00F74883" w:rsidP="00AE5A83">
      <w:pPr>
        <w:spacing w:before="120"/>
        <w:ind w:firstLine="590"/>
        <w:rPr>
          <w:i/>
          <w:szCs w:val="28"/>
        </w:rPr>
      </w:pPr>
      <w:r w:rsidRPr="00856215">
        <w:rPr>
          <w:i/>
          <w:szCs w:val="28"/>
        </w:rPr>
        <w:t xml:space="preserve">Căn cứ Luật </w:t>
      </w:r>
      <w:r w:rsidR="001B451B">
        <w:rPr>
          <w:i/>
          <w:szCs w:val="28"/>
        </w:rPr>
        <w:t>C</w:t>
      </w:r>
      <w:r w:rsidRPr="00856215">
        <w:rPr>
          <w:i/>
          <w:szCs w:val="28"/>
        </w:rPr>
        <w:t xml:space="preserve">ác tổ chức tín dụng </w:t>
      </w:r>
      <w:r w:rsidR="001B451B">
        <w:rPr>
          <w:i/>
          <w:szCs w:val="28"/>
        </w:rPr>
        <w:t>ngày 18 tháng 01 năm</w:t>
      </w:r>
      <w:r w:rsidR="00707877">
        <w:rPr>
          <w:i/>
          <w:szCs w:val="28"/>
        </w:rPr>
        <w:t xml:space="preserve"> 2024;</w:t>
      </w:r>
    </w:p>
    <w:p w14:paraId="1D140586" w14:textId="4E15C043" w:rsidR="00F74883" w:rsidRPr="00856215" w:rsidRDefault="00F74883" w:rsidP="00AE5A83">
      <w:pPr>
        <w:spacing w:before="120"/>
        <w:ind w:firstLine="590"/>
        <w:rPr>
          <w:i/>
          <w:szCs w:val="28"/>
        </w:rPr>
      </w:pPr>
      <w:r w:rsidRPr="00856215">
        <w:rPr>
          <w:i/>
          <w:szCs w:val="28"/>
        </w:rPr>
        <w:t xml:space="preserve">Căn cứ </w:t>
      </w:r>
      <w:r w:rsidR="00396E4E" w:rsidRPr="00856215">
        <w:rPr>
          <w:i/>
          <w:szCs w:val="28"/>
        </w:rPr>
        <w:t xml:space="preserve">Pháp lệnh </w:t>
      </w:r>
      <w:r w:rsidR="00387B79">
        <w:rPr>
          <w:i/>
          <w:szCs w:val="28"/>
        </w:rPr>
        <w:t>N</w:t>
      </w:r>
      <w:r w:rsidR="00396E4E" w:rsidRPr="00856215">
        <w:rPr>
          <w:i/>
          <w:szCs w:val="28"/>
        </w:rPr>
        <w:t>goại hối ngày 13 tháng 12 năm 2005</w:t>
      </w:r>
      <w:r w:rsidR="00251812" w:rsidRPr="00856215">
        <w:rPr>
          <w:i/>
          <w:szCs w:val="28"/>
        </w:rPr>
        <w:t xml:space="preserve"> và</w:t>
      </w:r>
      <w:r w:rsidR="00396E4E" w:rsidRPr="00856215">
        <w:rPr>
          <w:i/>
          <w:szCs w:val="28"/>
        </w:rPr>
        <w:t xml:space="preserve"> </w:t>
      </w:r>
      <w:r w:rsidRPr="00856215">
        <w:rPr>
          <w:i/>
          <w:szCs w:val="28"/>
        </w:rPr>
        <w:t xml:space="preserve">Pháp lệnh </w:t>
      </w:r>
      <w:r w:rsidR="00151043" w:rsidRPr="00856215">
        <w:rPr>
          <w:i/>
          <w:szCs w:val="28"/>
        </w:rPr>
        <w:t xml:space="preserve">sửa đổi, bổ </w:t>
      </w:r>
      <w:r w:rsidR="00251812" w:rsidRPr="00856215">
        <w:rPr>
          <w:i/>
          <w:szCs w:val="28"/>
        </w:rPr>
        <w:t xml:space="preserve">sung một số điều của Pháp lệnh </w:t>
      </w:r>
      <w:r w:rsidR="00387B79">
        <w:rPr>
          <w:i/>
          <w:szCs w:val="28"/>
        </w:rPr>
        <w:t>N</w:t>
      </w:r>
      <w:r w:rsidR="00151043" w:rsidRPr="00856215">
        <w:rPr>
          <w:i/>
          <w:szCs w:val="28"/>
        </w:rPr>
        <w:t xml:space="preserve">goại hối </w:t>
      </w:r>
      <w:r w:rsidRPr="00856215">
        <w:rPr>
          <w:i/>
          <w:szCs w:val="28"/>
        </w:rPr>
        <w:t xml:space="preserve">ngày 18 tháng 3 năm 2013; </w:t>
      </w:r>
    </w:p>
    <w:p w14:paraId="2424AE23" w14:textId="03141947" w:rsidR="00F74883" w:rsidRPr="00856215" w:rsidRDefault="00F74883" w:rsidP="00AE5A83">
      <w:pPr>
        <w:spacing w:before="120"/>
        <w:ind w:firstLine="590"/>
        <w:rPr>
          <w:i/>
          <w:szCs w:val="28"/>
        </w:rPr>
      </w:pPr>
      <w:r w:rsidRPr="00856215">
        <w:rPr>
          <w:i/>
          <w:szCs w:val="28"/>
        </w:rPr>
        <w:t xml:space="preserve">Căn cứ Nghị định số 70/2014/NĐ-CP ngày 17 tháng 7 năm 2014 của Chính phủ quy định chi tiết thi hành một số điều của Pháp lệnh </w:t>
      </w:r>
      <w:r w:rsidR="00387B79">
        <w:rPr>
          <w:i/>
          <w:szCs w:val="28"/>
        </w:rPr>
        <w:t>N</w:t>
      </w:r>
      <w:r w:rsidRPr="00856215">
        <w:rPr>
          <w:i/>
          <w:szCs w:val="28"/>
        </w:rPr>
        <w:t xml:space="preserve">goại hối và Pháp lệnh sửa đổi, bổ sung một số điều của Pháp lệnh </w:t>
      </w:r>
      <w:r w:rsidR="00387B79">
        <w:rPr>
          <w:i/>
          <w:szCs w:val="28"/>
        </w:rPr>
        <w:t>N</w:t>
      </w:r>
      <w:r w:rsidRPr="00856215">
        <w:rPr>
          <w:i/>
          <w:szCs w:val="28"/>
        </w:rPr>
        <w:t>goại hối;</w:t>
      </w:r>
    </w:p>
    <w:p w14:paraId="2E3940FE" w14:textId="26ED2D25" w:rsidR="00F74883" w:rsidRPr="00856215" w:rsidRDefault="00F74883" w:rsidP="00AE5A83">
      <w:pPr>
        <w:spacing w:before="120"/>
        <w:ind w:firstLine="590"/>
        <w:rPr>
          <w:i/>
          <w:szCs w:val="28"/>
        </w:rPr>
      </w:pPr>
      <w:r w:rsidRPr="00856215">
        <w:rPr>
          <w:i/>
          <w:szCs w:val="28"/>
        </w:rPr>
        <w:t xml:space="preserve">Căn cứ Nghị định số </w:t>
      </w:r>
      <w:r w:rsidR="00D86CEC">
        <w:rPr>
          <w:i/>
          <w:szCs w:val="28"/>
        </w:rPr>
        <w:t>102</w:t>
      </w:r>
      <w:r w:rsidRPr="00856215">
        <w:rPr>
          <w:i/>
          <w:szCs w:val="28"/>
        </w:rPr>
        <w:t>/</w:t>
      </w:r>
      <w:r w:rsidR="00D86CEC">
        <w:rPr>
          <w:i/>
          <w:szCs w:val="28"/>
        </w:rPr>
        <w:t>2022</w:t>
      </w:r>
      <w:r w:rsidRPr="00856215">
        <w:rPr>
          <w:i/>
          <w:szCs w:val="28"/>
        </w:rPr>
        <w:t xml:space="preserve">/NĐ-CP ngày </w:t>
      </w:r>
      <w:r w:rsidR="00D86CEC">
        <w:rPr>
          <w:i/>
          <w:szCs w:val="28"/>
        </w:rPr>
        <w:t>12</w:t>
      </w:r>
      <w:r w:rsidRPr="00856215">
        <w:rPr>
          <w:i/>
          <w:szCs w:val="28"/>
        </w:rPr>
        <w:t xml:space="preserve"> tháng </w:t>
      </w:r>
      <w:r w:rsidR="00D86CEC">
        <w:rPr>
          <w:i/>
          <w:szCs w:val="28"/>
        </w:rPr>
        <w:t>12</w:t>
      </w:r>
      <w:r w:rsidRPr="00856215">
        <w:rPr>
          <w:i/>
          <w:szCs w:val="28"/>
        </w:rPr>
        <w:t xml:space="preserve"> năm 20</w:t>
      </w:r>
      <w:r w:rsidR="00D86CEC">
        <w:rPr>
          <w:i/>
          <w:szCs w:val="28"/>
        </w:rPr>
        <w:t>22</w:t>
      </w:r>
      <w:r w:rsidRPr="00856215">
        <w:rPr>
          <w:i/>
          <w:szCs w:val="28"/>
        </w:rPr>
        <w:t xml:space="preserve"> của Chính phủ quy định chức năng, nhiệm vụ, quyền hạn và cơ cấu tổ chức của Ngân hàng Nhà nước Việt Nam; </w:t>
      </w:r>
    </w:p>
    <w:p w14:paraId="657F26AA" w14:textId="36AFCF30" w:rsidR="00F74883" w:rsidRPr="00856215" w:rsidRDefault="00F74883" w:rsidP="00AE5A83">
      <w:pPr>
        <w:spacing w:before="120"/>
        <w:ind w:firstLine="590"/>
        <w:rPr>
          <w:i/>
          <w:szCs w:val="28"/>
        </w:rPr>
      </w:pPr>
      <w:r w:rsidRPr="00856215">
        <w:rPr>
          <w:i/>
          <w:szCs w:val="28"/>
        </w:rPr>
        <w:t xml:space="preserve">Theo đề nghị của </w:t>
      </w:r>
      <w:r w:rsidR="00223999">
        <w:rPr>
          <w:i/>
          <w:szCs w:val="28"/>
        </w:rPr>
        <w:t>Cục trưởng Cục Quản lý dự trữ ngoại hối nhà nước</w:t>
      </w:r>
      <w:r w:rsidRPr="00856215">
        <w:rPr>
          <w:i/>
          <w:szCs w:val="28"/>
        </w:rPr>
        <w:t>;</w:t>
      </w:r>
    </w:p>
    <w:p w14:paraId="59FB3228" w14:textId="1651688E" w:rsidR="00F74883" w:rsidRPr="00744922" w:rsidRDefault="00F74883" w:rsidP="00AE5A83">
      <w:pPr>
        <w:spacing w:before="120"/>
        <w:ind w:firstLine="590"/>
        <w:rPr>
          <w:i/>
          <w:spacing w:val="6"/>
          <w:szCs w:val="28"/>
        </w:rPr>
      </w:pPr>
      <w:r w:rsidRPr="00744922">
        <w:rPr>
          <w:i/>
          <w:spacing w:val="6"/>
          <w:szCs w:val="28"/>
        </w:rPr>
        <w:t>Thống đốc Ngân hàng Nhà nước Việt Nam ban hành Thông tư</w:t>
      </w:r>
      <w:r w:rsidR="001B451B" w:rsidRPr="00744922">
        <w:rPr>
          <w:i/>
          <w:spacing w:val="6"/>
          <w:szCs w:val="28"/>
        </w:rPr>
        <w:t xml:space="preserve"> sửa đổi, bổ sung một số điều của Thông tư số 26/2021/TT-NHNN ngày 31</w:t>
      </w:r>
      <w:r w:rsidR="00387B79">
        <w:rPr>
          <w:i/>
          <w:spacing w:val="6"/>
          <w:szCs w:val="28"/>
        </w:rPr>
        <w:t xml:space="preserve"> tháng </w:t>
      </w:r>
      <w:r w:rsidR="001B451B" w:rsidRPr="00744922">
        <w:rPr>
          <w:i/>
          <w:spacing w:val="6"/>
          <w:szCs w:val="28"/>
        </w:rPr>
        <w:t>12</w:t>
      </w:r>
      <w:r w:rsidR="00387B79">
        <w:rPr>
          <w:i/>
          <w:spacing w:val="6"/>
          <w:szCs w:val="28"/>
        </w:rPr>
        <w:t xml:space="preserve"> năm </w:t>
      </w:r>
      <w:r w:rsidR="001B451B" w:rsidRPr="00744922">
        <w:rPr>
          <w:i/>
          <w:spacing w:val="6"/>
          <w:szCs w:val="28"/>
        </w:rPr>
        <w:t>2021 của Thống đốc Ngân hàng Nhà nước Việt Nam</w:t>
      </w:r>
      <w:r w:rsidRPr="00744922">
        <w:rPr>
          <w:i/>
          <w:spacing w:val="6"/>
          <w:szCs w:val="28"/>
        </w:rPr>
        <w:t xml:space="preserve"> </w:t>
      </w:r>
      <w:r w:rsidR="00400502" w:rsidRPr="00744922">
        <w:rPr>
          <w:i/>
          <w:spacing w:val="6"/>
          <w:szCs w:val="28"/>
        </w:rPr>
        <w:t>hướng dẫn giao dịch ngoại tệ giữa Ngân hàng Nhà nước Việt Nam</w:t>
      </w:r>
      <w:r w:rsidR="005345DF" w:rsidRPr="00744922">
        <w:rPr>
          <w:i/>
          <w:spacing w:val="6"/>
          <w:szCs w:val="28"/>
        </w:rPr>
        <w:t xml:space="preserve"> </w:t>
      </w:r>
      <w:r w:rsidR="00400502" w:rsidRPr="00744922">
        <w:rPr>
          <w:i/>
          <w:spacing w:val="6"/>
          <w:szCs w:val="28"/>
        </w:rPr>
        <w:t>và tổ chức tín dụng được phép hoạt động ngoại hối.</w:t>
      </w:r>
    </w:p>
    <w:p w14:paraId="14BFFFAD" w14:textId="5DE5A615" w:rsidR="0002773F" w:rsidRDefault="0002773F" w:rsidP="00AE5A83">
      <w:pPr>
        <w:tabs>
          <w:tab w:val="left" w:pos="7438"/>
        </w:tabs>
        <w:spacing w:before="120"/>
        <w:ind w:firstLine="806"/>
        <w:jc w:val="left"/>
        <w:rPr>
          <w:b/>
          <w:szCs w:val="28"/>
        </w:rPr>
      </w:pPr>
    </w:p>
    <w:p w14:paraId="53E496EC" w14:textId="72C65118" w:rsidR="001B451B" w:rsidRDefault="006329B3" w:rsidP="00AE5A83">
      <w:pPr>
        <w:spacing w:before="120"/>
        <w:ind w:firstLine="590"/>
        <w:rPr>
          <w:b/>
          <w:color w:val="auto"/>
          <w:szCs w:val="28"/>
        </w:rPr>
      </w:pPr>
      <w:bookmarkStart w:id="2" w:name="dieu_1"/>
      <w:bookmarkEnd w:id="1"/>
      <w:r w:rsidRPr="00856215">
        <w:rPr>
          <w:b/>
          <w:szCs w:val="28"/>
        </w:rPr>
        <w:t xml:space="preserve">Điều 1. </w:t>
      </w:r>
      <w:r w:rsidR="001B451B">
        <w:rPr>
          <w:b/>
          <w:szCs w:val="28"/>
        </w:rPr>
        <w:t xml:space="preserve">Sửa đổi, bổ sung </w:t>
      </w:r>
      <w:r w:rsidR="00AF09EB">
        <w:rPr>
          <w:b/>
          <w:szCs w:val="28"/>
        </w:rPr>
        <w:t xml:space="preserve">một số điều </w:t>
      </w:r>
      <w:r w:rsidR="001B451B">
        <w:rPr>
          <w:b/>
          <w:color w:val="auto"/>
          <w:szCs w:val="28"/>
        </w:rPr>
        <w:t>của Thông tư số 26/2021/TT-NHNN ngày 31</w:t>
      </w:r>
      <w:r w:rsidR="00387B79">
        <w:rPr>
          <w:b/>
          <w:color w:val="auto"/>
          <w:szCs w:val="28"/>
        </w:rPr>
        <w:t xml:space="preserve"> tháng </w:t>
      </w:r>
      <w:r w:rsidR="001B451B">
        <w:rPr>
          <w:b/>
          <w:color w:val="auto"/>
          <w:szCs w:val="28"/>
        </w:rPr>
        <w:t>12</w:t>
      </w:r>
      <w:r w:rsidR="00387B79">
        <w:rPr>
          <w:b/>
          <w:color w:val="auto"/>
          <w:szCs w:val="28"/>
        </w:rPr>
        <w:t xml:space="preserve"> năm </w:t>
      </w:r>
      <w:r w:rsidR="001B451B">
        <w:rPr>
          <w:b/>
          <w:color w:val="auto"/>
          <w:szCs w:val="28"/>
        </w:rPr>
        <w:t>2021 của Thống đốc Ngân hàng Nhà nước Việt Nam h</w:t>
      </w:r>
      <w:r w:rsidR="001B451B" w:rsidRPr="00856215">
        <w:rPr>
          <w:b/>
          <w:color w:val="auto"/>
          <w:szCs w:val="28"/>
        </w:rPr>
        <w:t>ướng dẫn giao dịch ngoại tệ giữa Ngân hàng Nhà nước Việt Nam</w:t>
      </w:r>
      <w:r w:rsidR="001B451B">
        <w:rPr>
          <w:b/>
          <w:color w:val="auto"/>
          <w:szCs w:val="28"/>
        </w:rPr>
        <w:t xml:space="preserve"> </w:t>
      </w:r>
      <w:r w:rsidR="001B451B" w:rsidRPr="00856215">
        <w:rPr>
          <w:b/>
          <w:color w:val="auto"/>
          <w:szCs w:val="28"/>
        </w:rPr>
        <w:t>và</w:t>
      </w:r>
      <w:r w:rsidR="001B451B">
        <w:rPr>
          <w:b/>
          <w:color w:val="auto"/>
          <w:szCs w:val="28"/>
        </w:rPr>
        <w:t xml:space="preserve"> </w:t>
      </w:r>
      <w:r w:rsidR="001B451B" w:rsidRPr="00856215">
        <w:rPr>
          <w:b/>
          <w:color w:val="auto"/>
          <w:szCs w:val="28"/>
        </w:rPr>
        <w:t>tổ chức tín dụng được phép hoạt động ngoại hối</w:t>
      </w:r>
    </w:p>
    <w:p w14:paraId="0A2DEDAF" w14:textId="2DEB2107" w:rsidR="00B15365" w:rsidRPr="00B15365" w:rsidRDefault="00CF6A52" w:rsidP="00AE5A83">
      <w:pPr>
        <w:spacing w:before="120"/>
        <w:ind w:firstLine="590"/>
        <w:rPr>
          <w:color w:val="auto"/>
          <w:szCs w:val="28"/>
        </w:rPr>
      </w:pPr>
      <w:r>
        <w:t xml:space="preserve">1. </w:t>
      </w:r>
      <w:r w:rsidR="00B15365" w:rsidRPr="00B15365">
        <w:t>Sửa đổi, bổ sung khoản 2 Điều 14 như sau:</w:t>
      </w:r>
    </w:p>
    <w:bookmarkEnd w:id="2"/>
    <w:p w14:paraId="39083A44" w14:textId="152EA893" w:rsidR="00546370" w:rsidRPr="002A728B" w:rsidRDefault="00546370" w:rsidP="00AE5A83">
      <w:pPr>
        <w:overflowPunct/>
        <w:autoSpaceDE/>
        <w:autoSpaceDN/>
        <w:adjustRightInd/>
        <w:spacing w:before="120"/>
        <w:ind w:firstLine="590"/>
        <w:textAlignment w:val="auto"/>
        <w:rPr>
          <w:color w:val="auto"/>
          <w:szCs w:val="28"/>
          <w:lang w:val="vi-VN"/>
        </w:rPr>
      </w:pPr>
      <w:r w:rsidRPr="002A728B">
        <w:rPr>
          <w:color w:val="auto"/>
          <w:szCs w:val="28"/>
        </w:rPr>
        <w:t>“</w:t>
      </w:r>
      <w:r w:rsidRPr="002A728B">
        <w:rPr>
          <w:color w:val="auto"/>
          <w:szCs w:val="28"/>
          <w:lang w:val="vi-VN"/>
        </w:rPr>
        <w:t xml:space="preserve">2. </w:t>
      </w:r>
      <w:r w:rsidRPr="002A728B">
        <w:rPr>
          <w:color w:val="auto"/>
          <w:szCs w:val="28"/>
        </w:rPr>
        <w:t>Ngân hàng Nhà nước t</w:t>
      </w:r>
      <w:r w:rsidRPr="002A728B">
        <w:rPr>
          <w:color w:val="auto"/>
          <w:szCs w:val="28"/>
          <w:lang w:val="vi-VN"/>
        </w:rPr>
        <w:t xml:space="preserve">ạm ngừng giao dịch </w:t>
      </w:r>
      <w:r w:rsidRPr="002A728B">
        <w:rPr>
          <w:color w:val="auto"/>
          <w:szCs w:val="28"/>
        </w:rPr>
        <w:t>ngoại tệ</w:t>
      </w:r>
      <w:r w:rsidRPr="002A728B">
        <w:rPr>
          <w:color w:val="auto"/>
          <w:szCs w:val="28"/>
          <w:lang w:val="vi-VN"/>
        </w:rPr>
        <w:t xml:space="preserve"> với tổ chức tín dụng </w:t>
      </w:r>
      <w:r w:rsidRPr="002A728B">
        <w:rPr>
          <w:color w:val="auto"/>
          <w:szCs w:val="28"/>
        </w:rPr>
        <w:t xml:space="preserve">được phép </w:t>
      </w:r>
      <w:r w:rsidRPr="002A728B">
        <w:rPr>
          <w:color w:val="auto"/>
          <w:szCs w:val="28"/>
          <w:lang w:val="vi-VN"/>
        </w:rPr>
        <w:t xml:space="preserve">trong </w:t>
      </w:r>
      <w:r w:rsidR="003B43C4">
        <w:rPr>
          <w:color w:val="auto"/>
          <w:szCs w:val="28"/>
        </w:rPr>
        <w:t>trường hợp</w:t>
      </w:r>
      <w:r w:rsidR="002C51CD">
        <w:rPr>
          <w:color w:val="auto"/>
          <w:szCs w:val="28"/>
        </w:rPr>
        <w:t xml:space="preserve"> tổ chức tín dụng được phép bị</w:t>
      </w:r>
      <w:r w:rsidRPr="002A728B">
        <w:rPr>
          <w:color w:val="auto"/>
          <w:szCs w:val="28"/>
        </w:rPr>
        <w:t>:</w:t>
      </w:r>
    </w:p>
    <w:p w14:paraId="4DB43BE5" w14:textId="0E04816B" w:rsidR="00CE2DBE" w:rsidRPr="00253D2F" w:rsidRDefault="00CE2DBE" w:rsidP="00AE5A83">
      <w:pPr>
        <w:overflowPunct/>
        <w:autoSpaceDE/>
        <w:autoSpaceDN/>
        <w:adjustRightInd/>
        <w:spacing w:before="120"/>
        <w:ind w:firstLine="590"/>
        <w:textAlignment w:val="auto"/>
        <w:rPr>
          <w:color w:val="auto"/>
          <w:szCs w:val="28"/>
        </w:rPr>
      </w:pPr>
      <w:r w:rsidRPr="00253D2F">
        <w:rPr>
          <w:color w:val="auto"/>
          <w:szCs w:val="28"/>
        </w:rPr>
        <w:t xml:space="preserve">a) Tạm ngừng giao dịch ngoại tệ </w:t>
      </w:r>
      <w:proofErr w:type="gramStart"/>
      <w:r w:rsidRPr="00253D2F">
        <w:rPr>
          <w:color w:val="auto"/>
          <w:szCs w:val="28"/>
        </w:rPr>
        <w:t>theo</w:t>
      </w:r>
      <w:proofErr w:type="gramEnd"/>
      <w:r w:rsidRPr="00253D2F">
        <w:rPr>
          <w:color w:val="auto"/>
          <w:szCs w:val="28"/>
        </w:rPr>
        <w:t xml:space="preserve"> quy định tạ</w:t>
      </w:r>
      <w:r w:rsidR="002224B8">
        <w:rPr>
          <w:color w:val="auto"/>
          <w:szCs w:val="28"/>
        </w:rPr>
        <w:t>i Quyết định Kiểm soát đặc biệt</w:t>
      </w:r>
      <w:r w:rsidRPr="00253D2F">
        <w:rPr>
          <w:color w:val="auto"/>
          <w:szCs w:val="28"/>
        </w:rPr>
        <w:t>;</w:t>
      </w:r>
    </w:p>
    <w:p w14:paraId="139C9582" w14:textId="67A45087" w:rsidR="006D67A7" w:rsidRPr="00253D2F" w:rsidRDefault="00546370" w:rsidP="00AE5A83">
      <w:pPr>
        <w:overflowPunct/>
        <w:autoSpaceDE/>
        <w:autoSpaceDN/>
        <w:adjustRightInd/>
        <w:spacing w:before="120"/>
        <w:ind w:firstLine="590"/>
        <w:textAlignment w:val="auto"/>
        <w:rPr>
          <w:color w:val="auto"/>
          <w:szCs w:val="28"/>
        </w:rPr>
      </w:pPr>
      <w:r w:rsidRPr="00253D2F">
        <w:rPr>
          <w:color w:val="auto"/>
          <w:szCs w:val="28"/>
        </w:rPr>
        <w:t xml:space="preserve">b) </w:t>
      </w:r>
      <w:r w:rsidR="00BC5AB0" w:rsidRPr="00253D2F">
        <w:rPr>
          <w:color w:val="auto"/>
          <w:szCs w:val="28"/>
        </w:rPr>
        <w:t>Đ</w:t>
      </w:r>
      <w:r w:rsidRPr="00253D2F">
        <w:rPr>
          <w:color w:val="auto"/>
          <w:szCs w:val="28"/>
          <w:lang w:val="vi-VN"/>
        </w:rPr>
        <w:t>ình chỉ hoạt động ngo</w:t>
      </w:r>
      <w:r w:rsidRPr="00253D2F">
        <w:rPr>
          <w:color w:val="auto"/>
          <w:szCs w:val="28"/>
        </w:rPr>
        <w:t>ạ</w:t>
      </w:r>
      <w:r w:rsidRPr="00253D2F">
        <w:rPr>
          <w:color w:val="auto"/>
          <w:szCs w:val="28"/>
          <w:lang w:val="vi-VN"/>
        </w:rPr>
        <w:t>i h</w:t>
      </w:r>
      <w:r w:rsidRPr="00253D2F">
        <w:rPr>
          <w:color w:val="auto"/>
          <w:szCs w:val="28"/>
        </w:rPr>
        <w:t>ố</w:t>
      </w:r>
      <w:r w:rsidR="00442C44" w:rsidRPr="00253D2F">
        <w:rPr>
          <w:color w:val="auto"/>
          <w:szCs w:val="28"/>
          <w:lang w:val="vi-VN"/>
        </w:rPr>
        <w:t>i.</w:t>
      </w:r>
      <w:r w:rsidR="00CE2DBE" w:rsidRPr="00253D2F">
        <w:rPr>
          <w:color w:val="auto"/>
          <w:szCs w:val="28"/>
        </w:rPr>
        <w:t>”</w:t>
      </w:r>
    </w:p>
    <w:p w14:paraId="46AC4320" w14:textId="2189E863" w:rsidR="00CF6A52" w:rsidRDefault="00CF6A52" w:rsidP="00AE5A83">
      <w:pPr>
        <w:spacing w:before="120"/>
        <w:ind w:firstLine="590"/>
      </w:pPr>
      <w:bookmarkStart w:id="3" w:name="dieu_28"/>
      <w:bookmarkStart w:id="4" w:name="dieu_26"/>
      <w:r>
        <w:lastRenderedPageBreak/>
        <w:t xml:space="preserve">2. </w:t>
      </w:r>
      <w:r w:rsidRPr="00B15365">
        <w:t xml:space="preserve">Sửa đổi, bổ sung </w:t>
      </w:r>
      <w:r>
        <w:t xml:space="preserve">điểm b </w:t>
      </w:r>
      <w:r w:rsidRPr="00B15365">
        <w:t xml:space="preserve">khoản </w:t>
      </w:r>
      <w:r>
        <w:t>1</w:t>
      </w:r>
      <w:r w:rsidRPr="00B15365">
        <w:t xml:space="preserve"> Điều 1</w:t>
      </w:r>
      <w:r>
        <w:t>5</w:t>
      </w:r>
      <w:r w:rsidRPr="00B15365">
        <w:t xml:space="preserve"> như sau:</w:t>
      </w:r>
    </w:p>
    <w:p w14:paraId="691E063A" w14:textId="14FFB478" w:rsidR="00CF6A52" w:rsidRDefault="00CF6A52" w:rsidP="00AE5A83">
      <w:pPr>
        <w:spacing w:before="120"/>
        <w:ind w:firstLine="590"/>
      </w:pPr>
      <w:r>
        <w:t xml:space="preserve">“b) Trường hợp có sử dụng hệ thống giao dịch của hãng Refinitiv, thực hiện báo cáo </w:t>
      </w:r>
      <w:proofErr w:type="gramStart"/>
      <w:r>
        <w:t>theo</w:t>
      </w:r>
      <w:proofErr w:type="gramEnd"/>
      <w:r>
        <w:t xml:space="preserve"> hướng dẫn của Ngân hàng Nhà nước về quy trình báo cáo giao dịch ngoại tệ qua hệ thống giao dịch của hãng Refinitiv. </w:t>
      </w:r>
    </w:p>
    <w:p w14:paraId="42A4D856" w14:textId="17120EDA" w:rsidR="00CF6A52" w:rsidRDefault="00CF6A52" w:rsidP="00AE5A83">
      <w:pPr>
        <w:spacing w:before="120"/>
        <w:ind w:firstLine="590"/>
      </w:pPr>
      <w:r>
        <w:t>Kể từ thời điểm hoàn tất giao dịch ngoại tệ qua hệ thống giao dịch của hãng Refinitiv, các tổ chức tín dụng được phép phải báo cáo giao dịch được thực hiện trên hệ thống giao dịch của hãng Refinitiv trong vòng 15 phút. Trong trường hợp các bên không thực hiện giao dịch trên hệ thống giao dịch của hãng Refinitiv, việc báo cáo giao dịch phải được các tổ chức tín dụng được phép thực hiện trên hệ thống giao dịch của hãng Refinitiv trong vòng 45 phút.”</w:t>
      </w:r>
    </w:p>
    <w:p w14:paraId="29A5D627" w14:textId="2E574FAC" w:rsidR="00D23D54" w:rsidRPr="00856215" w:rsidRDefault="00D23D54" w:rsidP="00AE5A83">
      <w:pPr>
        <w:spacing w:before="120"/>
        <w:ind w:firstLine="590"/>
        <w:rPr>
          <w:b/>
          <w:szCs w:val="28"/>
          <w:lang w:val="vi-VN"/>
        </w:rPr>
      </w:pPr>
      <w:r>
        <w:rPr>
          <w:b/>
          <w:szCs w:val="28"/>
          <w:lang w:val="vi-VN"/>
        </w:rPr>
        <w:t xml:space="preserve">Điều </w:t>
      </w:r>
      <w:r>
        <w:rPr>
          <w:b/>
          <w:szCs w:val="28"/>
        </w:rPr>
        <w:t>2</w:t>
      </w:r>
      <w:r w:rsidRPr="00856215">
        <w:rPr>
          <w:b/>
          <w:szCs w:val="28"/>
          <w:lang w:val="vi-VN"/>
        </w:rPr>
        <w:t xml:space="preserve">. </w:t>
      </w:r>
      <w:r w:rsidR="00C354A7">
        <w:rPr>
          <w:b/>
          <w:szCs w:val="28"/>
        </w:rPr>
        <w:t>Trách nhiệm t</w:t>
      </w:r>
      <w:r w:rsidRPr="00856215">
        <w:rPr>
          <w:b/>
          <w:szCs w:val="28"/>
          <w:lang w:val="vi-VN"/>
        </w:rPr>
        <w:t xml:space="preserve">ổ chức thực hiện </w:t>
      </w:r>
    </w:p>
    <w:bookmarkEnd w:id="3"/>
    <w:p w14:paraId="5A156285" w14:textId="2E8EC553" w:rsidR="00D23D54" w:rsidRPr="00856215" w:rsidRDefault="00D23D54" w:rsidP="00AE5A83">
      <w:pPr>
        <w:spacing w:before="120"/>
        <w:ind w:firstLine="590"/>
        <w:rPr>
          <w:szCs w:val="28"/>
        </w:rPr>
      </w:pPr>
      <w:r w:rsidRPr="00EB1181">
        <w:rPr>
          <w:szCs w:val="28"/>
          <w:lang w:val="vi-VN"/>
        </w:rPr>
        <w:t xml:space="preserve">Chánh Văn phòng, </w:t>
      </w:r>
      <w:r w:rsidRPr="00EB1181">
        <w:rPr>
          <w:szCs w:val="28"/>
        </w:rPr>
        <w:t xml:space="preserve">Cục trưởng </w:t>
      </w:r>
      <w:r w:rsidRPr="00EB1181">
        <w:rPr>
          <w:szCs w:val="28"/>
          <w:lang w:val="vi-VN"/>
        </w:rPr>
        <w:t xml:space="preserve">Cục Quản lý dự trữ ngoại hối nhà nước, Thủ trưởng các đơn vị thuộc Ngân hàng Nhà nước, </w:t>
      </w:r>
      <w:r w:rsidRPr="00EB1181">
        <w:rPr>
          <w:szCs w:val="28"/>
        </w:rPr>
        <w:t>các</w:t>
      </w:r>
      <w:r w:rsidRPr="00EB1181">
        <w:rPr>
          <w:szCs w:val="28"/>
          <w:lang w:val="vi-VN"/>
        </w:rPr>
        <w:t xml:space="preserve"> tổ chức tín dụng</w:t>
      </w:r>
      <w:r w:rsidRPr="00EB1181">
        <w:rPr>
          <w:szCs w:val="28"/>
        </w:rPr>
        <w:t>, chi nhánh ngân hàng nước ngoài được phép hoạt động ngoại hối</w:t>
      </w:r>
      <w:r w:rsidRPr="00EB1181">
        <w:rPr>
          <w:szCs w:val="28"/>
          <w:lang w:val="vi-VN"/>
        </w:rPr>
        <w:t xml:space="preserve"> chịu trách nhiệm</w:t>
      </w:r>
      <w:r w:rsidRPr="00856215">
        <w:rPr>
          <w:szCs w:val="28"/>
          <w:lang w:val="vi-VN"/>
        </w:rPr>
        <w:t xml:space="preserve"> </w:t>
      </w:r>
      <w:r w:rsidRPr="00856215">
        <w:rPr>
          <w:szCs w:val="28"/>
        </w:rPr>
        <w:t>tổ chức thực hiện</w:t>
      </w:r>
      <w:r w:rsidRPr="00856215">
        <w:rPr>
          <w:szCs w:val="28"/>
          <w:lang w:val="vi-VN"/>
        </w:rPr>
        <w:t xml:space="preserve"> Thông tư này.</w:t>
      </w:r>
    </w:p>
    <w:p w14:paraId="41259CBB" w14:textId="045D3451" w:rsidR="00BF4F24" w:rsidRPr="00856215" w:rsidRDefault="00BF4F24" w:rsidP="00AE5A83">
      <w:pPr>
        <w:spacing w:before="120"/>
        <w:ind w:firstLine="590"/>
        <w:rPr>
          <w:b/>
          <w:szCs w:val="28"/>
          <w:lang w:val="vi-VN"/>
        </w:rPr>
      </w:pPr>
      <w:r w:rsidRPr="00856215">
        <w:rPr>
          <w:b/>
          <w:szCs w:val="28"/>
          <w:lang w:val="vi-VN"/>
        </w:rPr>
        <w:t xml:space="preserve">Điều </w:t>
      </w:r>
      <w:r w:rsidR="00D23D54">
        <w:rPr>
          <w:b/>
          <w:szCs w:val="28"/>
        </w:rPr>
        <w:t>3</w:t>
      </w:r>
      <w:r w:rsidRPr="00856215">
        <w:rPr>
          <w:b/>
          <w:szCs w:val="28"/>
          <w:lang w:val="vi-VN"/>
        </w:rPr>
        <w:t xml:space="preserve">. </w:t>
      </w:r>
      <w:r w:rsidR="00C354A7">
        <w:rPr>
          <w:b/>
          <w:szCs w:val="28"/>
        </w:rPr>
        <w:t xml:space="preserve">Điều khoản </w:t>
      </w:r>
      <w:r w:rsidRPr="00856215">
        <w:rPr>
          <w:b/>
          <w:szCs w:val="28"/>
          <w:lang w:val="vi-VN"/>
        </w:rPr>
        <w:t xml:space="preserve">thi hành </w:t>
      </w:r>
    </w:p>
    <w:bookmarkEnd w:id="4"/>
    <w:p w14:paraId="5AFA8E65" w14:textId="1102B543" w:rsidR="00890A57" w:rsidRPr="00856215" w:rsidRDefault="00BF4F24" w:rsidP="00AE5A83">
      <w:pPr>
        <w:spacing w:before="120"/>
        <w:ind w:firstLine="590"/>
        <w:rPr>
          <w:szCs w:val="28"/>
        </w:rPr>
      </w:pPr>
      <w:r w:rsidRPr="00856215">
        <w:rPr>
          <w:szCs w:val="28"/>
          <w:lang w:val="vi-VN"/>
        </w:rPr>
        <w:t xml:space="preserve">Thông tư này có hiệu lực từ ngày </w:t>
      </w:r>
      <w:r w:rsidR="00673E7A">
        <w:rPr>
          <w:szCs w:val="28"/>
        </w:rPr>
        <w:t>05</w:t>
      </w:r>
      <w:r w:rsidR="00387B79">
        <w:rPr>
          <w:szCs w:val="28"/>
        </w:rPr>
        <w:t xml:space="preserve"> t</w:t>
      </w:r>
      <w:r w:rsidRPr="00856215">
        <w:rPr>
          <w:szCs w:val="28"/>
          <w:lang w:val="vi-VN"/>
        </w:rPr>
        <w:t xml:space="preserve">háng </w:t>
      </w:r>
      <w:r w:rsidR="00673E7A">
        <w:rPr>
          <w:szCs w:val="28"/>
        </w:rPr>
        <w:t xml:space="preserve"> 02</w:t>
      </w:r>
      <w:r w:rsidR="00387B79">
        <w:rPr>
          <w:szCs w:val="28"/>
        </w:rPr>
        <w:t xml:space="preserve"> </w:t>
      </w:r>
      <w:r w:rsidRPr="00856215">
        <w:rPr>
          <w:szCs w:val="28"/>
          <w:lang w:val="vi-VN"/>
        </w:rPr>
        <w:t>năm</w:t>
      </w:r>
      <w:r w:rsidR="006D6C9A" w:rsidRPr="00856215">
        <w:rPr>
          <w:szCs w:val="28"/>
        </w:rPr>
        <w:t xml:space="preserve"> </w:t>
      </w:r>
      <w:r w:rsidR="004962CE">
        <w:rPr>
          <w:szCs w:val="28"/>
        </w:rPr>
        <w:t>2024</w:t>
      </w:r>
      <w:r w:rsidR="007D59A9">
        <w:rPr>
          <w:szCs w:val="28"/>
        </w:rPr>
        <w:t>.</w:t>
      </w:r>
      <w:r w:rsidR="00D705E7">
        <w:rPr>
          <w:szCs w:val="28"/>
        </w:rPr>
        <w:t>/.</w:t>
      </w:r>
    </w:p>
    <w:p w14:paraId="78B5FE3D" w14:textId="77777777" w:rsidR="000B2DCC" w:rsidRPr="00856215" w:rsidRDefault="000B2DCC" w:rsidP="001D53A3">
      <w:pPr>
        <w:spacing w:after="100" w:line="320" w:lineRule="exact"/>
        <w:ind w:firstLine="709"/>
        <w:rPr>
          <w:spacing w:val="-3"/>
          <w:szCs w:val="28"/>
          <w:lang w:val="vi-VN"/>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36"/>
      </w:tblGrid>
      <w:tr w:rsidR="000B2DCC" w:rsidRPr="00856215" w14:paraId="3DA186D6" w14:textId="77777777" w:rsidTr="00ED750E">
        <w:tc>
          <w:tcPr>
            <w:tcW w:w="4495" w:type="dxa"/>
          </w:tcPr>
          <w:p w14:paraId="5EBD87F4" w14:textId="77777777" w:rsidR="000B2DCC" w:rsidRPr="00856215" w:rsidRDefault="000B2DCC" w:rsidP="00AE5A83">
            <w:pPr>
              <w:spacing w:after="0"/>
              <w:ind w:firstLine="0"/>
              <w:rPr>
                <w:b/>
                <w:i/>
                <w:spacing w:val="-3"/>
                <w:sz w:val="24"/>
                <w:szCs w:val="28"/>
              </w:rPr>
            </w:pPr>
            <w:r w:rsidRPr="00856215">
              <w:rPr>
                <w:b/>
                <w:i/>
                <w:spacing w:val="-3"/>
                <w:sz w:val="24"/>
                <w:szCs w:val="28"/>
              </w:rPr>
              <w:t xml:space="preserve">Nơi nhận: </w:t>
            </w:r>
          </w:p>
          <w:p w14:paraId="28159028" w14:textId="713AB18E" w:rsidR="000B2DCC" w:rsidRPr="00856215" w:rsidRDefault="000B2DCC" w:rsidP="00AE5A83">
            <w:pPr>
              <w:spacing w:after="0"/>
              <w:ind w:firstLine="0"/>
              <w:rPr>
                <w:spacing w:val="-3"/>
                <w:sz w:val="22"/>
                <w:szCs w:val="28"/>
              </w:rPr>
            </w:pPr>
            <w:r w:rsidRPr="00856215">
              <w:rPr>
                <w:b/>
                <w:spacing w:val="-3"/>
                <w:sz w:val="22"/>
                <w:szCs w:val="28"/>
              </w:rPr>
              <w:t xml:space="preserve">- </w:t>
            </w:r>
            <w:r w:rsidR="007A2DFD" w:rsidRPr="00856215">
              <w:rPr>
                <w:spacing w:val="-3"/>
                <w:sz w:val="22"/>
                <w:szCs w:val="28"/>
              </w:rPr>
              <w:t>Như Đ</w:t>
            </w:r>
            <w:r w:rsidRPr="00856215">
              <w:rPr>
                <w:spacing w:val="-3"/>
                <w:sz w:val="22"/>
                <w:szCs w:val="28"/>
              </w:rPr>
              <w:t xml:space="preserve">iều </w:t>
            </w:r>
            <w:r w:rsidR="00AE5A83">
              <w:rPr>
                <w:spacing w:val="-3"/>
                <w:sz w:val="22"/>
                <w:szCs w:val="28"/>
              </w:rPr>
              <w:t>2</w:t>
            </w:r>
            <w:r w:rsidRPr="00856215">
              <w:rPr>
                <w:spacing w:val="-3"/>
                <w:sz w:val="22"/>
                <w:szCs w:val="28"/>
              </w:rPr>
              <w:t>;</w:t>
            </w:r>
          </w:p>
          <w:p w14:paraId="62ED1EA0" w14:textId="77777777" w:rsidR="00387B79" w:rsidRPr="00856215" w:rsidRDefault="00387B79" w:rsidP="00AE5A83">
            <w:pPr>
              <w:spacing w:after="0"/>
              <w:ind w:firstLine="0"/>
              <w:rPr>
                <w:spacing w:val="-3"/>
                <w:sz w:val="22"/>
                <w:szCs w:val="28"/>
              </w:rPr>
            </w:pPr>
            <w:r w:rsidRPr="00856215">
              <w:rPr>
                <w:spacing w:val="-3"/>
                <w:sz w:val="22"/>
                <w:szCs w:val="28"/>
              </w:rPr>
              <w:t>- Ban Lãnh đạo NHNN;</w:t>
            </w:r>
          </w:p>
          <w:p w14:paraId="3A3A0863" w14:textId="10365C5E" w:rsidR="004962CE" w:rsidRPr="00856215" w:rsidRDefault="000B2DCC" w:rsidP="00AE5A83">
            <w:pPr>
              <w:spacing w:after="0"/>
              <w:ind w:firstLine="0"/>
              <w:rPr>
                <w:spacing w:val="-3"/>
                <w:sz w:val="22"/>
                <w:szCs w:val="28"/>
              </w:rPr>
            </w:pPr>
            <w:r w:rsidRPr="00856215">
              <w:rPr>
                <w:spacing w:val="-3"/>
                <w:sz w:val="22"/>
                <w:szCs w:val="28"/>
              </w:rPr>
              <w:t>- Văn phòng Chính phủ</w:t>
            </w:r>
            <w:r w:rsidR="004E2802" w:rsidRPr="00856215">
              <w:rPr>
                <w:spacing w:val="-3"/>
                <w:sz w:val="22"/>
                <w:szCs w:val="28"/>
              </w:rPr>
              <w:t>;</w:t>
            </w:r>
            <w:r w:rsidR="004962CE">
              <w:rPr>
                <w:spacing w:val="-3"/>
                <w:sz w:val="22"/>
                <w:szCs w:val="28"/>
              </w:rPr>
              <w:t xml:space="preserve"> </w:t>
            </w:r>
          </w:p>
          <w:p w14:paraId="194C5B9E" w14:textId="77777777" w:rsidR="00CB7404" w:rsidRDefault="00CB7404" w:rsidP="00AE5A83">
            <w:pPr>
              <w:spacing w:after="0"/>
              <w:ind w:firstLine="0"/>
              <w:rPr>
                <w:spacing w:val="-3"/>
                <w:sz w:val="22"/>
                <w:szCs w:val="28"/>
              </w:rPr>
            </w:pPr>
            <w:r w:rsidRPr="00856215">
              <w:rPr>
                <w:spacing w:val="-3"/>
                <w:sz w:val="22"/>
                <w:szCs w:val="28"/>
              </w:rPr>
              <w:t>- Bộ Tư pháp (để kiểm tra);</w:t>
            </w:r>
          </w:p>
          <w:p w14:paraId="68BC8D70" w14:textId="77777777" w:rsidR="00387B79" w:rsidRDefault="00387B79" w:rsidP="00AE5A83">
            <w:pPr>
              <w:spacing w:after="0"/>
              <w:ind w:firstLine="0"/>
              <w:rPr>
                <w:spacing w:val="-3"/>
                <w:sz w:val="22"/>
                <w:szCs w:val="28"/>
              </w:rPr>
            </w:pPr>
            <w:r>
              <w:rPr>
                <w:spacing w:val="-3"/>
                <w:sz w:val="22"/>
                <w:szCs w:val="28"/>
              </w:rPr>
              <w:t xml:space="preserve">- </w:t>
            </w:r>
            <w:r w:rsidRPr="00856215">
              <w:rPr>
                <w:spacing w:val="-3"/>
                <w:sz w:val="22"/>
                <w:szCs w:val="28"/>
              </w:rPr>
              <w:t>Công báo;</w:t>
            </w:r>
          </w:p>
          <w:p w14:paraId="216371E6" w14:textId="02618A30" w:rsidR="00CB7404" w:rsidRDefault="00387B79" w:rsidP="00AE5A83">
            <w:pPr>
              <w:spacing w:after="0"/>
              <w:ind w:firstLine="0"/>
              <w:rPr>
                <w:spacing w:val="-3"/>
                <w:sz w:val="22"/>
                <w:szCs w:val="28"/>
              </w:rPr>
            </w:pPr>
            <w:r>
              <w:rPr>
                <w:spacing w:val="-3"/>
                <w:sz w:val="22"/>
                <w:szCs w:val="28"/>
              </w:rPr>
              <w:t>-</w:t>
            </w:r>
            <w:r w:rsidR="00CB7404">
              <w:rPr>
                <w:spacing w:val="-3"/>
                <w:sz w:val="22"/>
                <w:szCs w:val="28"/>
              </w:rPr>
              <w:t xml:space="preserve"> Cổng TTĐT NHNN;</w:t>
            </w:r>
          </w:p>
          <w:p w14:paraId="7E4F1691" w14:textId="6438B824" w:rsidR="000B2DCC" w:rsidRPr="00856215" w:rsidRDefault="000B2DCC" w:rsidP="00AE5A83">
            <w:pPr>
              <w:spacing w:after="0"/>
              <w:ind w:firstLine="0"/>
              <w:rPr>
                <w:spacing w:val="-3"/>
                <w:szCs w:val="28"/>
              </w:rPr>
            </w:pPr>
            <w:r w:rsidRPr="00856215">
              <w:rPr>
                <w:spacing w:val="-3"/>
                <w:sz w:val="22"/>
                <w:szCs w:val="28"/>
              </w:rPr>
              <w:t xml:space="preserve">- Lưu: VP, Vụ PC, </w:t>
            </w:r>
            <w:r w:rsidR="008F0F4A">
              <w:rPr>
                <w:spacing w:val="-3"/>
                <w:sz w:val="22"/>
                <w:szCs w:val="28"/>
              </w:rPr>
              <w:t>QLDTNH</w:t>
            </w:r>
            <w:r w:rsidRPr="00856215">
              <w:rPr>
                <w:spacing w:val="-3"/>
                <w:sz w:val="22"/>
                <w:szCs w:val="28"/>
              </w:rPr>
              <w:t xml:space="preserve"> (0</w:t>
            </w:r>
            <w:r w:rsidR="005F1CF8" w:rsidRPr="00856215">
              <w:rPr>
                <w:spacing w:val="-3"/>
                <w:sz w:val="22"/>
                <w:szCs w:val="28"/>
              </w:rPr>
              <w:t>5</w:t>
            </w:r>
            <w:r w:rsidRPr="00856215">
              <w:rPr>
                <w:spacing w:val="-3"/>
                <w:sz w:val="22"/>
                <w:szCs w:val="28"/>
              </w:rPr>
              <w:t>)</w:t>
            </w:r>
            <w:r w:rsidR="0002773F" w:rsidRPr="00856215">
              <w:rPr>
                <w:spacing w:val="-3"/>
                <w:sz w:val="22"/>
                <w:szCs w:val="28"/>
              </w:rPr>
              <w:t>.</w:t>
            </w:r>
          </w:p>
        </w:tc>
        <w:tc>
          <w:tcPr>
            <w:tcW w:w="4436" w:type="dxa"/>
          </w:tcPr>
          <w:p w14:paraId="3B21A83F" w14:textId="77777777" w:rsidR="000B2DCC" w:rsidRPr="0050605C" w:rsidRDefault="000B2DCC" w:rsidP="00AE5A83">
            <w:pPr>
              <w:spacing w:after="0"/>
              <w:ind w:hanging="18"/>
              <w:jc w:val="center"/>
              <w:rPr>
                <w:b/>
                <w:spacing w:val="-3"/>
                <w:sz w:val="26"/>
                <w:szCs w:val="28"/>
              </w:rPr>
            </w:pPr>
            <w:r w:rsidRPr="0050605C">
              <w:rPr>
                <w:b/>
                <w:spacing w:val="-3"/>
                <w:sz w:val="26"/>
                <w:szCs w:val="28"/>
              </w:rPr>
              <w:t>THỐNG ĐỐC</w:t>
            </w:r>
          </w:p>
          <w:p w14:paraId="15403E33" w14:textId="77777777" w:rsidR="000B2DCC" w:rsidRPr="00856215" w:rsidRDefault="000B2DCC" w:rsidP="00AE5A83">
            <w:pPr>
              <w:spacing w:after="0"/>
              <w:ind w:firstLine="709"/>
              <w:jc w:val="center"/>
              <w:rPr>
                <w:b/>
                <w:spacing w:val="-3"/>
                <w:szCs w:val="28"/>
              </w:rPr>
            </w:pPr>
          </w:p>
          <w:p w14:paraId="5C9EDEAD" w14:textId="77777777" w:rsidR="000B2DCC" w:rsidRPr="00856215" w:rsidRDefault="000B2DCC" w:rsidP="00AE5A83">
            <w:pPr>
              <w:spacing w:after="0"/>
              <w:ind w:firstLine="709"/>
              <w:jc w:val="center"/>
              <w:rPr>
                <w:b/>
                <w:spacing w:val="-3"/>
                <w:szCs w:val="28"/>
              </w:rPr>
            </w:pPr>
          </w:p>
          <w:p w14:paraId="55D17CDF" w14:textId="77777777" w:rsidR="000B2DCC" w:rsidRPr="00856215" w:rsidRDefault="000B2DCC" w:rsidP="00AE5A83">
            <w:pPr>
              <w:spacing w:after="0"/>
              <w:ind w:firstLine="709"/>
              <w:jc w:val="center"/>
              <w:rPr>
                <w:b/>
                <w:spacing w:val="-3"/>
                <w:szCs w:val="28"/>
              </w:rPr>
            </w:pPr>
          </w:p>
          <w:p w14:paraId="60B051AC" w14:textId="77777777" w:rsidR="000B2DCC" w:rsidRPr="00856215" w:rsidRDefault="000B2DCC" w:rsidP="00AE5A83">
            <w:pPr>
              <w:spacing w:after="0"/>
              <w:ind w:firstLine="709"/>
              <w:jc w:val="center"/>
              <w:rPr>
                <w:b/>
                <w:spacing w:val="-3"/>
                <w:szCs w:val="28"/>
              </w:rPr>
            </w:pPr>
          </w:p>
          <w:p w14:paraId="673A2B71" w14:textId="77777777" w:rsidR="000B2DCC" w:rsidRPr="00856215" w:rsidRDefault="000B2DCC" w:rsidP="00AE5A83">
            <w:pPr>
              <w:spacing w:after="0"/>
              <w:ind w:firstLine="709"/>
              <w:jc w:val="center"/>
              <w:rPr>
                <w:b/>
                <w:spacing w:val="-3"/>
                <w:szCs w:val="28"/>
              </w:rPr>
            </w:pPr>
          </w:p>
        </w:tc>
      </w:tr>
    </w:tbl>
    <w:p w14:paraId="22649C7A" w14:textId="77777777" w:rsidR="007E7989" w:rsidRDefault="007E7989" w:rsidP="008F356A">
      <w:pPr>
        <w:spacing w:before="120" w:line="216" w:lineRule="auto"/>
        <w:ind w:firstLine="0"/>
        <w:jc w:val="center"/>
        <w:rPr>
          <w:color w:val="auto"/>
          <w:szCs w:val="28"/>
        </w:rPr>
      </w:pPr>
    </w:p>
    <w:sectPr w:rsidR="007E7989" w:rsidSect="00901CA9">
      <w:headerReference w:type="default" r:id="rId11"/>
      <w:pgSz w:w="11907" w:h="16840" w:code="9"/>
      <w:pgMar w:top="1134" w:right="1021" w:bottom="1134" w:left="1985" w:header="346" w:footer="346"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BD17" w16cex:dateUtc="2021-12-13T08:23:00Z"/>
  <w16cex:commentExtensible w16cex:durableId="25607A2F" w16cex:dateUtc="2021-12-10T23:11:00Z"/>
  <w16cex:commentExtensible w16cex:durableId="25607A30" w16cex:dateUtc="2021-12-10T23:09:00Z"/>
  <w16cex:commentExtensible w16cex:durableId="25607A31" w16cex:dateUtc="2021-12-10T23:27:00Z"/>
  <w16cex:commentExtensible w16cex:durableId="25607A32" w16cex:dateUtc="2021-12-10T23:15:00Z"/>
  <w16cex:commentExtensible w16cex:durableId="25607A34" w16cex:dateUtc="2021-12-10T23:17:00Z"/>
  <w16cex:commentExtensible w16cex:durableId="25610017" w16cex:dateUtc="2021-12-12T16:11:00Z"/>
  <w16cex:commentExtensible w16cex:durableId="25607A35" w16cex:dateUtc="2021-12-10T23:19:00Z"/>
  <w16cex:commentExtensible w16cex:durableId="25607A36" w16cex:dateUtc="2021-12-10T23:20:00Z"/>
  <w16cex:commentExtensible w16cex:durableId="25607A37" w16cex:dateUtc="2021-12-10T23:29:00Z"/>
  <w16cex:commentExtensible w16cex:durableId="25607A38" w16cex:dateUtc="2021-12-10T23:36:00Z"/>
  <w16cex:commentExtensible w16cex:durableId="25607A39" w16cex:dateUtc="2021-12-10T23:30:00Z"/>
  <w16cex:commentExtensible w16cex:durableId="25607A3B" w16cex:dateUtc="2021-12-10T23:42:00Z"/>
  <w16cex:commentExtensible w16cex:durableId="25607A3C" w16cex:dateUtc="2021-12-10T23:58:00Z"/>
  <w16cex:commentExtensible w16cex:durableId="25607A3F" w16cex:dateUtc="2021-12-11T02:10:00Z"/>
  <w16cex:commentExtensible w16cex:durableId="25607A41" w16cex:dateUtc="2021-12-11T00:08:00Z"/>
  <w16cex:commentExtensible w16cex:durableId="2569C280" w16cex:dateUtc="2021-12-17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8308F" w16cid:durableId="2566BD17"/>
  <w16cid:commentId w16cid:paraId="32FDF4F4" w16cid:durableId="25607A2F"/>
  <w16cid:commentId w16cid:paraId="53AAF574" w16cid:durableId="25607A30"/>
  <w16cid:commentId w16cid:paraId="6097418C" w16cid:durableId="25607A31"/>
  <w16cid:commentId w16cid:paraId="25BA92F8" w16cid:durableId="25607A32"/>
  <w16cid:commentId w16cid:paraId="30D5A0DF" w16cid:durableId="25607A34"/>
  <w16cid:commentId w16cid:paraId="4EC8D2C1" w16cid:durableId="25610017"/>
  <w16cid:commentId w16cid:paraId="0E896621" w16cid:durableId="25607A35"/>
  <w16cid:commentId w16cid:paraId="481FBA2C" w16cid:durableId="25607A36"/>
  <w16cid:commentId w16cid:paraId="0435F255" w16cid:durableId="25607A37"/>
  <w16cid:commentId w16cid:paraId="249E557C" w16cid:durableId="25607A38"/>
  <w16cid:commentId w16cid:paraId="69424F22" w16cid:durableId="25607A39"/>
  <w16cid:commentId w16cid:paraId="2A7CBA33" w16cid:durableId="25607A3B"/>
  <w16cid:commentId w16cid:paraId="0E000102" w16cid:durableId="25607A3C"/>
  <w16cid:commentId w16cid:paraId="77F84B15" w16cid:durableId="25607A3F"/>
  <w16cid:commentId w16cid:paraId="6A54C3DE" w16cid:durableId="25607A41"/>
  <w16cid:commentId w16cid:paraId="5C39AECD" w16cid:durableId="2569C2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EA22B" w14:textId="77777777" w:rsidR="00B31D71" w:rsidRDefault="00B31D71">
      <w:pPr>
        <w:spacing w:after="0"/>
      </w:pPr>
      <w:r>
        <w:separator/>
      </w:r>
    </w:p>
  </w:endnote>
  <w:endnote w:type="continuationSeparator" w:id="0">
    <w:p w14:paraId="3F937F82" w14:textId="77777777" w:rsidR="00B31D71" w:rsidRDefault="00B31D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1F1AE" w14:textId="77777777" w:rsidR="00B31D71" w:rsidRDefault="00B31D71">
      <w:pPr>
        <w:spacing w:after="0"/>
      </w:pPr>
      <w:r>
        <w:separator/>
      </w:r>
    </w:p>
  </w:footnote>
  <w:footnote w:type="continuationSeparator" w:id="0">
    <w:p w14:paraId="426A2D28" w14:textId="77777777" w:rsidR="00B31D71" w:rsidRDefault="00B31D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344929"/>
      <w:docPartObj>
        <w:docPartGallery w:val="Page Numbers (Top of Page)"/>
        <w:docPartUnique/>
      </w:docPartObj>
    </w:sdtPr>
    <w:sdtEndPr>
      <w:rPr>
        <w:noProof/>
      </w:rPr>
    </w:sdtEndPr>
    <w:sdtContent>
      <w:p w14:paraId="49EEBCAC" w14:textId="47948180" w:rsidR="004201A0" w:rsidRDefault="004201A0">
        <w:pPr>
          <w:pStyle w:val="Header"/>
          <w:jc w:val="center"/>
        </w:pPr>
        <w:r>
          <w:fldChar w:fldCharType="begin"/>
        </w:r>
        <w:r>
          <w:instrText xml:space="preserve"> PAGE   \* MERGEFORMAT </w:instrText>
        </w:r>
        <w:r>
          <w:fldChar w:fldCharType="separate"/>
        </w:r>
        <w:r w:rsidR="00673E7A">
          <w:rPr>
            <w:noProof/>
          </w:rPr>
          <w:t>2</w:t>
        </w:r>
        <w:r>
          <w:rPr>
            <w:noProof/>
          </w:rPr>
          <w:fldChar w:fldCharType="end"/>
        </w:r>
      </w:p>
    </w:sdtContent>
  </w:sdt>
  <w:p w14:paraId="005EE985" w14:textId="77777777" w:rsidR="004201A0" w:rsidRDefault="00420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E6511"/>
    <w:multiLevelType w:val="hybridMultilevel"/>
    <w:tmpl w:val="33E0A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7C11C2"/>
    <w:multiLevelType w:val="hybridMultilevel"/>
    <w:tmpl w:val="3288EB44"/>
    <w:lvl w:ilvl="0" w:tplc="08A859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efaultTabStop w:val="720"/>
  <w:drawingGridHorizontalSpacing w:val="14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B2"/>
    <w:rsid w:val="00000765"/>
    <w:rsid w:val="000024B6"/>
    <w:rsid w:val="0000714E"/>
    <w:rsid w:val="000203D7"/>
    <w:rsid w:val="00022297"/>
    <w:rsid w:val="00022998"/>
    <w:rsid w:val="0002369C"/>
    <w:rsid w:val="00024ABE"/>
    <w:rsid w:val="0002773F"/>
    <w:rsid w:val="00027AA4"/>
    <w:rsid w:val="00034B7C"/>
    <w:rsid w:val="00035385"/>
    <w:rsid w:val="000355A4"/>
    <w:rsid w:val="0003606D"/>
    <w:rsid w:val="00043263"/>
    <w:rsid w:val="0004355A"/>
    <w:rsid w:val="00043B11"/>
    <w:rsid w:val="0005167E"/>
    <w:rsid w:val="00054207"/>
    <w:rsid w:val="00056866"/>
    <w:rsid w:val="00066549"/>
    <w:rsid w:val="00072EB8"/>
    <w:rsid w:val="0007453C"/>
    <w:rsid w:val="00074BC7"/>
    <w:rsid w:val="00074C6E"/>
    <w:rsid w:val="00076AEC"/>
    <w:rsid w:val="00081EC1"/>
    <w:rsid w:val="0008474B"/>
    <w:rsid w:val="000867B3"/>
    <w:rsid w:val="000874A7"/>
    <w:rsid w:val="000918FA"/>
    <w:rsid w:val="00091E38"/>
    <w:rsid w:val="0009297A"/>
    <w:rsid w:val="00095B1D"/>
    <w:rsid w:val="0009689F"/>
    <w:rsid w:val="000A02A4"/>
    <w:rsid w:val="000A37D8"/>
    <w:rsid w:val="000A5804"/>
    <w:rsid w:val="000A6C02"/>
    <w:rsid w:val="000B2DCC"/>
    <w:rsid w:val="000B6162"/>
    <w:rsid w:val="000C4557"/>
    <w:rsid w:val="000C4F84"/>
    <w:rsid w:val="000C52C3"/>
    <w:rsid w:val="000C70C4"/>
    <w:rsid w:val="000D017D"/>
    <w:rsid w:val="000D56B7"/>
    <w:rsid w:val="000E0A45"/>
    <w:rsid w:val="000E4466"/>
    <w:rsid w:val="000E5A6B"/>
    <w:rsid w:val="000F3AFE"/>
    <w:rsid w:val="000F6188"/>
    <w:rsid w:val="00104590"/>
    <w:rsid w:val="001101C9"/>
    <w:rsid w:val="00111234"/>
    <w:rsid w:val="00122BDE"/>
    <w:rsid w:val="00123915"/>
    <w:rsid w:val="0013059B"/>
    <w:rsid w:val="001320FA"/>
    <w:rsid w:val="00132FE7"/>
    <w:rsid w:val="00140182"/>
    <w:rsid w:val="00151043"/>
    <w:rsid w:val="001563A1"/>
    <w:rsid w:val="001567B2"/>
    <w:rsid w:val="00161509"/>
    <w:rsid w:val="00163AF1"/>
    <w:rsid w:val="00164C95"/>
    <w:rsid w:val="00171096"/>
    <w:rsid w:val="00172797"/>
    <w:rsid w:val="0017318C"/>
    <w:rsid w:val="0017499B"/>
    <w:rsid w:val="001835FD"/>
    <w:rsid w:val="001865F4"/>
    <w:rsid w:val="00195B43"/>
    <w:rsid w:val="001A413C"/>
    <w:rsid w:val="001A48E2"/>
    <w:rsid w:val="001B451B"/>
    <w:rsid w:val="001B6E7E"/>
    <w:rsid w:val="001B7798"/>
    <w:rsid w:val="001B7BCB"/>
    <w:rsid w:val="001C2AB1"/>
    <w:rsid w:val="001C6F3A"/>
    <w:rsid w:val="001C6F92"/>
    <w:rsid w:val="001C790D"/>
    <w:rsid w:val="001D28C9"/>
    <w:rsid w:val="001D527C"/>
    <w:rsid w:val="001D53A3"/>
    <w:rsid w:val="001D5C25"/>
    <w:rsid w:val="001D7AA8"/>
    <w:rsid w:val="001E13E6"/>
    <w:rsid w:val="001E2C0A"/>
    <w:rsid w:val="001E2D26"/>
    <w:rsid w:val="001E5A8E"/>
    <w:rsid w:val="001E7178"/>
    <w:rsid w:val="001F0B5F"/>
    <w:rsid w:val="001F213E"/>
    <w:rsid w:val="001F6F3E"/>
    <w:rsid w:val="001F7A86"/>
    <w:rsid w:val="00200A46"/>
    <w:rsid w:val="002040EB"/>
    <w:rsid w:val="00207327"/>
    <w:rsid w:val="00212B46"/>
    <w:rsid w:val="00215E52"/>
    <w:rsid w:val="00216EF1"/>
    <w:rsid w:val="002224B8"/>
    <w:rsid w:val="00223999"/>
    <w:rsid w:val="002253E6"/>
    <w:rsid w:val="00225724"/>
    <w:rsid w:val="002301F0"/>
    <w:rsid w:val="002307DD"/>
    <w:rsid w:val="00234340"/>
    <w:rsid w:val="0023469A"/>
    <w:rsid w:val="00241273"/>
    <w:rsid w:val="0024147B"/>
    <w:rsid w:val="00250093"/>
    <w:rsid w:val="00251812"/>
    <w:rsid w:val="00252634"/>
    <w:rsid w:val="00253587"/>
    <w:rsid w:val="00253D2F"/>
    <w:rsid w:val="00260598"/>
    <w:rsid w:val="002652C0"/>
    <w:rsid w:val="0026769C"/>
    <w:rsid w:val="00270D0E"/>
    <w:rsid w:val="00271808"/>
    <w:rsid w:val="00272EEB"/>
    <w:rsid w:val="002755A8"/>
    <w:rsid w:val="002758C6"/>
    <w:rsid w:val="00283253"/>
    <w:rsid w:val="0028791B"/>
    <w:rsid w:val="00290C30"/>
    <w:rsid w:val="00291BCB"/>
    <w:rsid w:val="002A58EA"/>
    <w:rsid w:val="002A728B"/>
    <w:rsid w:val="002A7F24"/>
    <w:rsid w:val="002B5B46"/>
    <w:rsid w:val="002B6E96"/>
    <w:rsid w:val="002C51CD"/>
    <w:rsid w:val="002C738D"/>
    <w:rsid w:val="002D00D7"/>
    <w:rsid w:val="002D0FEE"/>
    <w:rsid w:val="002D15D7"/>
    <w:rsid w:val="002D25B4"/>
    <w:rsid w:val="002D3151"/>
    <w:rsid w:val="002D4766"/>
    <w:rsid w:val="002D5820"/>
    <w:rsid w:val="002D7473"/>
    <w:rsid w:val="002E0D22"/>
    <w:rsid w:val="002E21A8"/>
    <w:rsid w:val="002E3565"/>
    <w:rsid w:val="002E44E4"/>
    <w:rsid w:val="002E46C3"/>
    <w:rsid w:val="002E73D8"/>
    <w:rsid w:val="002E7F52"/>
    <w:rsid w:val="002F1561"/>
    <w:rsid w:val="002F31D9"/>
    <w:rsid w:val="00300FAE"/>
    <w:rsid w:val="0030491E"/>
    <w:rsid w:val="00310854"/>
    <w:rsid w:val="00311E7F"/>
    <w:rsid w:val="00312BD9"/>
    <w:rsid w:val="00320B91"/>
    <w:rsid w:val="00330594"/>
    <w:rsid w:val="00332512"/>
    <w:rsid w:val="00333A43"/>
    <w:rsid w:val="00337B9D"/>
    <w:rsid w:val="00342813"/>
    <w:rsid w:val="00352871"/>
    <w:rsid w:val="00353EA4"/>
    <w:rsid w:val="00360E5E"/>
    <w:rsid w:val="00361BC8"/>
    <w:rsid w:val="00370450"/>
    <w:rsid w:val="00373186"/>
    <w:rsid w:val="00373AE4"/>
    <w:rsid w:val="00373E84"/>
    <w:rsid w:val="00376BF5"/>
    <w:rsid w:val="00376D47"/>
    <w:rsid w:val="00380327"/>
    <w:rsid w:val="00381086"/>
    <w:rsid w:val="00381CB9"/>
    <w:rsid w:val="0038389A"/>
    <w:rsid w:val="00384C95"/>
    <w:rsid w:val="00387B79"/>
    <w:rsid w:val="00394C5E"/>
    <w:rsid w:val="00396E4E"/>
    <w:rsid w:val="003A2207"/>
    <w:rsid w:val="003A34ED"/>
    <w:rsid w:val="003A4718"/>
    <w:rsid w:val="003A6CF8"/>
    <w:rsid w:val="003B1902"/>
    <w:rsid w:val="003B240C"/>
    <w:rsid w:val="003B240F"/>
    <w:rsid w:val="003B37D0"/>
    <w:rsid w:val="003B43C4"/>
    <w:rsid w:val="003C12C0"/>
    <w:rsid w:val="003C1906"/>
    <w:rsid w:val="003C295D"/>
    <w:rsid w:val="003C3E47"/>
    <w:rsid w:val="003C4726"/>
    <w:rsid w:val="003C5C9A"/>
    <w:rsid w:val="003D5D53"/>
    <w:rsid w:val="003E1371"/>
    <w:rsid w:val="003E28C1"/>
    <w:rsid w:val="003F15BC"/>
    <w:rsid w:val="003F244C"/>
    <w:rsid w:val="003F3D7D"/>
    <w:rsid w:val="003F4F55"/>
    <w:rsid w:val="00400502"/>
    <w:rsid w:val="004007F8"/>
    <w:rsid w:val="004020AF"/>
    <w:rsid w:val="00403D43"/>
    <w:rsid w:val="004116F2"/>
    <w:rsid w:val="00411936"/>
    <w:rsid w:val="00411D40"/>
    <w:rsid w:val="00414032"/>
    <w:rsid w:val="004144FD"/>
    <w:rsid w:val="00415914"/>
    <w:rsid w:val="004201A0"/>
    <w:rsid w:val="0042072F"/>
    <w:rsid w:val="00420D34"/>
    <w:rsid w:val="004217D4"/>
    <w:rsid w:val="004262C6"/>
    <w:rsid w:val="00426EE4"/>
    <w:rsid w:val="00431106"/>
    <w:rsid w:val="004327D1"/>
    <w:rsid w:val="00432CEF"/>
    <w:rsid w:val="004342E3"/>
    <w:rsid w:val="00437226"/>
    <w:rsid w:val="00437E02"/>
    <w:rsid w:val="004415A9"/>
    <w:rsid w:val="00442B81"/>
    <w:rsid w:val="00442C44"/>
    <w:rsid w:val="004458EA"/>
    <w:rsid w:val="00446D36"/>
    <w:rsid w:val="00450C1A"/>
    <w:rsid w:val="00452324"/>
    <w:rsid w:val="0045687E"/>
    <w:rsid w:val="00463A23"/>
    <w:rsid w:val="00465921"/>
    <w:rsid w:val="00466B3A"/>
    <w:rsid w:val="00466EE0"/>
    <w:rsid w:val="00474131"/>
    <w:rsid w:val="00475A7E"/>
    <w:rsid w:val="00476F71"/>
    <w:rsid w:val="00481185"/>
    <w:rsid w:val="00484537"/>
    <w:rsid w:val="00486864"/>
    <w:rsid w:val="00494414"/>
    <w:rsid w:val="004962CE"/>
    <w:rsid w:val="0049668F"/>
    <w:rsid w:val="004A308D"/>
    <w:rsid w:val="004A7A16"/>
    <w:rsid w:val="004B5650"/>
    <w:rsid w:val="004B623E"/>
    <w:rsid w:val="004B6DB4"/>
    <w:rsid w:val="004B7035"/>
    <w:rsid w:val="004C00AA"/>
    <w:rsid w:val="004C06A5"/>
    <w:rsid w:val="004C196A"/>
    <w:rsid w:val="004D5930"/>
    <w:rsid w:val="004D6D00"/>
    <w:rsid w:val="004E2802"/>
    <w:rsid w:val="004E7F1F"/>
    <w:rsid w:val="004F012A"/>
    <w:rsid w:val="004F501C"/>
    <w:rsid w:val="004F7AD6"/>
    <w:rsid w:val="0050559C"/>
    <w:rsid w:val="0050605C"/>
    <w:rsid w:val="00510E17"/>
    <w:rsid w:val="00511455"/>
    <w:rsid w:val="00515537"/>
    <w:rsid w:val="00516906"/>
    <w:rsid w:val="00516B92"/>
    <w:rsid w:val="00517E2F"/>
    <w:rsid w:val="00517F1D"/>
    <w:rsid w:val="00524F44"/>
    <w:rsid w:val="0052794F"/>
    <w:rsid w:val="00527B2E"/>
    <w:rsid w:val="00533A3E"/>
    <w:rsid w:val="00534301"/>
    <w:rsid w:val="005345DF"/>
    <w:rsid w:val="00535E09"/>
    <w:rsid w:val="00536D2B"/>
    <w:rsid w:val="00546370"/>
    <w:rsid w:val="005539D8"/>
    <w:rsid w:val="005576EF"/>
    <w:rsid w:val="0056468B"/>
    <w:rsid w:val="00565717"/>
    <w:rsid w:val="00566738"/>
    <w:rsid w:val="00570C5B"/>
    <w:rsid w:val="00572494"/>
    <w:rsid w:val="00576EF6"/>
    <w:rsid w:val="00577427"/>
    <w:rsid w:val="00580C44"/>
    <w:rsid w:val="0058220B"/>
    <w:rsid w:val="00583D56"/>
    <w:rsid w:val="00595B6D"/>
    <w:rsid w:val="00595E60"/>
    <w:rsid w:val="005A2C7B"/>
    <w:rsid w:val="005A6911"/>
    <w:rsid w:val="005A6A27"/>
    <w:rsid w:val="005B49BA"/>
    <w:rsid w:val="005C1BBE"/>
    <w:rsid w:val="005C1FCB"/>
    <w:rsid w:val="005C4FD6"/>
    <w:rsid w:val="005C55E0"/>
    <w:rsid w:val="005C7C90"/>
    <w:rsid w:val="005D2210"/>
    <w:rsid w:val="005E08AE"/>
    <w:rsid w:val="005F0092"/>
    <w:rsid w:val="005F1CF8"/>
    <w:rsid w:val="005F2D74"/>
    <w:rsid w:val="005F3736"/>
    <w:rsid w:val="00603CD7"/>
    <w:rsid w:val="0060431D"/>
    <w:rsid w:val="00605EE1"/>
    <w:rsid w:val="00613168"/>
    <w:rsid w:val="00616120"/>
    <w:rsid w:val="006172AB"/>
    <w:rsid w:val="00620D15"/>
    <w:rsid w:val="00622BCD"/>
    <w:rsid w:val="0062659E"/>
    <w:rsid w:val="00626B18"/>
    <w:rsid w:val="00626DC0"/>
    <w:rsid w:val="00627064"/>
    <w:rsid w:val="006329B3"/>
    <w:rsid w:val="00635367"/>
    <w:rsid w:val="00635ABD"/>
    <w:rsid w:val="00640600"/>
    <w:rsid w:val="00641F8E"/>
    <w:rsid w:val="00645788"/>
    <w:rsid w:val="00646399"/>
    <w:rsid w:val="0065050A"/>
    <w:rsid w:val="006519CB"/>
    <w:rsid w:val="00652A35"/>
    <w:rsid w:val="006560C8"/>
    <w:rsid w:val="00656D72"/>
    <w:rsid w:val="00667F8B"/>
    <w:rsid w:val="00672745"/>
    <w:rsid w:val="006728A9"/>
    <w:rsid w:val="00673E7A"/>
    <w:rsid w:val="0067755B"/>
    <w:rsid w:val="00680A82"/>
    <w:rsid w:val="00682AF9"/>
    <w:rsid w:val="0068441A"/>
    <w:rsid w:val="00687B47"/>
    <w:rsid w:val="006907CC"/>
    <w:rsid w:val="00691AE6"/>
    <w:rsid w:val="00692FC2"/>
    <w:rsid w:val="006A4D3E"/>
    <w:rsid w:val="006A5438"/>
    <w:rsid w:val="006A6079"/>
    <w:rsid w:val="006A647B"/>
    <w:rsid w:val="006B0C52"/>
    <w:rsid w:val="006B46A8"/>
    <w:rsid w:val="006B5E73"/>
    <w:rsid w:val="006C079A"/>
    <w:rsid w:val="006C096E"/>
    <w:rsid w:val="006C7E58"/>
    <w:rsid w:val="006D197D"/>
    <w:rsid w:val="006D2DF4"/>
    <w:rsid w:val="006D3CAA"/>
    <w:rsid w:val="006D5543"/>
    <w:rsid w:val="006D67A7"/>
    <w:rsid w:val="006D6C9A"/>
    <w:rsid w:val="006E26D4"/>
    <w:rsid w:val="006E6872"/>
    <w:rsid w:val="006E74FD"/>
    <w:rsid w:val="006F2AAF"/>
    <w:rsid w:val="006F49F8"/>
    <w:rsid w:val="006F5858"/>
    <w:rsid w:val="006F5A35"/>
    <w:rsid w:val="00700D4E"/>
    <w:rsid w:val="00707877"/>
    <w:rsid w:val="00710748"/>
    <w:rsid w:val="00715166"/>
    <w:rsid w:val="0071544D"/>
    <w:rsid w:val="0072269B"/>
    <w:rsid w:val="00723883"/>
    <w:rsid w:val="00723FE3"/>
    <w:rsid w:val="00725D6A"/>
    <w:rsid w:val="00730767"/>
    <w:rsid w:val="0073412E"/>
    <w:rsid w:val="007352A6"/>
    <w:rsid w:val="007358B1"/>
    <w:rsid w:val="00744922"/>
    <w:rsid w:val="00751E88"/>
    <w:rsid w:val="00753FD9"/>
    <w:rsid w:val="007542C3"/>
    <w:rsid w:val="00756BD5"/>
    <w:rsid w:val="007606EB"/>
    <w:rsid w:val="0076674B"/>
    <w:rsid w:val="007669C9"/>
    <w:rsid w:val="0077112F"/>
    <w:rsid w:val="00771571"/>
    <w:rsid w:val="007728CF"/>
    <w:rsid w:val="00773BAA"/>
    <w:rsid w:val="00776925"/>
    <w:rsid w:val="00781BFE"/>
    <w:rsid w:val="007844CB"/>
    <w:rsid w:val="007860CB"/>
    <w:rsid w:val="00787CF5"/>
    <w:rsid w:val="00790467"/>
    <w:rsid w:val="00790856"/>
    <w:rsid w:val="00794F91"/>
    <w:rsid w:val="0079778B"/>
    <w:rsid w:val="007A0D4C"/>
    <w:rsid w:val="007A0DFC"/>
    <w:rsid w:val="007A2DFD"/>
    <w:rsid w:val="007A2ED3"/>
    <w:rsid w:val="007A364E"/>
    <w:rsid w:val="007A5618"/>
    <w:rsid w:val="007A6409"/>
    <w:rsid w:val="007B79BE"/>
    <w:rsid w:val="007C01B0"/>
    <w:rsid w:val="007D59A9"/>
    <w:rsid w:val="007D647F"/>
    <w:rsid w:val="007E1FE5"/>
    <w:rsid w:val="007E3440"/>
    <w:rsid w:val="007E59D5"/>
    <w:rsid w:val="007E7989"/>
    <w:rsid w:val="007F0B0A"/>
    <w:rsid w:val="007F6DE6"/>
    <w:rsid w:val="00803857"/>
    <w:rsid w:val="00804A95"/>
    <w:rsid w:val="00816D61"/>
    <w:rsid w:val="008220CD"/>
    <w:rsid w:val="0082400F"/>
    <w:rsid w:val="0083058A"/>
    <w:rsid w:val="0083296B"/>
    <w:rsid w:val="00833E0E"/>
    <w:rsid w:val="00836852"/>
    <w:rsid w:val="008437D8"/>
    <w:rsid w:val="008514A6"/>
    <w:rsid w:val="00851E02"/>
    <w:rsid w:val="00856215"/>
    <w:rsid w:val="00863DB2"/>
    <w:rsid w:val="00864182"/>
    <w:rsid w:val="00864353"/>
    <w:rsid w:val="008675FF"/>
    <w:rsid w:val="008705E3"/>
    <w:rsid w:val="0087147A"/>
    <w:rsid w:val="008726E7"/>
    <w:rsid w:val="008731C8"/>
    <w:rsid w:val="00873B61"/>
    <w:rsid w:val="00873FE6"/>
    <w:rsid w:val="008772B2"/>
    <w:rsid w:val="008778C6"/>
    <w:rsid w:val="00880045"/>
    <w:rsid w:val="00880399"/>
    <w:rsid w:val="00881281"/>
    <w:rsid w:val="0088242F"/>
    <w:rsid w:val="00882B23"/>
    <w:rsid w:val="00885062"/>
    <w:rsid w:val="008850F0"/>
    <w:rsid w:val="00886DAB"/>
    <w:rsid w:val="00890556"/>
    <w:rsid w:val="00890A57"/>
    <w:rsid w:val="0089792B"/>
    <w:rsid w:val="008A4530"/>
    <w:rsid w:val="008A5614"/>
    <w:rsid w:val="008A5F45"/>
    <w:rsid w:val="008B2F3D"/>
    <w:rsid w:val="008B49D4"/>
    <w:rsid w:val="008B6710"/>
    <w:rsid w:val="008C324B"/>
    <w:rsid w:val="008C5276"/>
    <w:rsid w:val="008C5AB8"/>
    <w:rsid w:val="008C6505"/>
    <w:rsid w:val="008D0ABC"/>
    <w:rsid w:val="008D1216"/>
    <w:rsid w:val="008D5613"/>
    <w:rsid w:val="008D60FA"/>
    <w:rsid w:val="008E08CF"/>
    <w:rsid w:val="008E39C6"/>
    <w:rsid w:val="008E522A"/>
    <w:rsid w:val="008E616D"/>
    <w:rsid w:val="008E6924"/>
    <w:rsid w:val="008F0646"/>
    <w:rsid w:val="008F0F4A"/>
    <w:rsid w:val="008F32C9"/>
    <w:rsid w:val="008F356A"/>
    <w:rsid w:val="008F3727"/>
    <w:rsid w:val="00901AD3"/>
    <w:rsid w:val="00901CA9"/>
    <w:rsid w:val="00901D3F"/>
    <w:rsid w:val="00902359"/>
    <w:rsid w:val="00903EF5"/>
    <w:rsid w:val="00904868"/>
    <w:rsid w:val="00906977"/>
    <w:rsid w:val="009079D0"/>
    <w:rsid w:val="00912323"/>
    <w:rsid w:val="0091447B"/>
    <w:rsid w:val="00914492"/>
    <w:rsid w:val="00915DC9"/>
    <w:rsid w:val="00920509"/>
    <w:rsid w:val="0092419B"/>
    <w:rsid w:val="00926151"/>
    <w:rsid w:val="0092795A"/>
    <w:rsid w:val="00930378"/>
    <w:rsid w:val="0093309E"/>
    <w:rsid w:val="0093573A"/>
    <w:rsid w:val="00935F51"/>
    <w:rsid w:val="00942361"/>
    <w:rsid w:val="0094370E"/>
    <w:rsid w:val="00945EAC"/>
    <w:rsid w:val="00947671"/>
    <w:rsid w:val="009571F1"/>
    <w:rsid w:val="009601A8"/>
    <w:rsid w:val="00970361"/>
    <w:rsid w:val="00970621"/>
    <w:rsid w:val="00971CA0"/>
    <w:rsid w:val="0097250C"/>
    <w:rsid w:val="00973BCB"/>
    <w:rsid w:val="00975C8B"/>
    <w:rsid w:val="0097705F"/>
    <w:rsid w:val="00982DF7"/>
    <w:rsid w:val="00985275"/>
    <w:rsid w:val="00987C3F"/>
    <w:rsid w:val="009938C4"/>
    <w:rsid w:val="009A395C"/>
    <w:rsid w:val="009B20D3"/>
    <w:rsid w:val="009B2C61"/>
    <w:rsid w:val="009B465C"/>
    <w:rsid w:val="009B6404"/>
    <w:rsid w:val="009C0099"/>
    <w:rsid w:val="009C3E73"/>
    <w:rsid w:val="009C3F19"/>
    <w:rsid w:val="009C7E2E"/>
    <w:rsid w:val="009E0336"/>
    <w:rsid w:val="009E12FE"/>
    <w:rsid w:val="009E224F"/>
    <w:rsid w:val="009E29E0"/>
    <w:rsid w:val="009E34AC"/>
    <w:rsid w:val="009E3DF5"/>
    <w:rsid w:val="009E3ED8"/>
    <w:rsid w:val="009E4DCF"/>
    <w:rsid w:val="009E76C8"/>
    <w:rsid w:val="009F2A98"/>
    <w:rsid w:val="009F69E8"/>
    <w:rsid w:val="009F746C"/>
    <w:rsid w:val="009F7FC9"/>
    <w:rsid w:val="00A018BA"/>
    <w:rsid w:val="00A1312D"/>
    <w:rsid w:val="00A15DBF"/>
    <w:rsid w:val="00A238B9"/>
    <w:rsid w:val="00A25107"/>
    <w:rsid w:val="00A27E5F"/>
    <w:rsid w:val="00A30490"/>
    <w:rsid w:val="00A327F3"/>
    <w:rsid w:val="00A35C13"/>
    <w:rsid w:val="00A37F79"/>
    <w:rsid w:val="00A42820"/>
    <w:rsid w:val="00A443C5"/>
    <w:rsid w:val="00A449B9"/>
    <w:rsid w:val="00A4600D"/>
    <w:rsid w:val="00A461B7"/>
    <w:rsid w:val="00A47649"/>
    <w:rsid w:val="00A51656"/>
    <w:rsid w:val="00A5229C"/>
    <w:rsid w:val="00A52D68"/>
    <w:rsid w:val="00A5343F"/>
    <w:rsid w:val="00A5775E"/>
    <w:rsid w:val="00A57D46"/>
    <w:rsid w:val="00A6270C"/>
    <w:rsid w:val="00A65B83"/>
    <w:rsid w:val="00A72B84"/>
    <w:rsid w:val="00A91659"/>
    <w:rsid w:val="00AA49BE"/>
    <w:rsid w:val="00AB085A"/>
    <w:rsid w:val="00AB11DD"/>
    <w:rsid w:val="00AB1833"/>
    <w:rsid w:val="00AB453E"/>
    <w:rsid w:val="00AB4EAE"/>
    <w:rsid w:val="00AB5006"/>
    <w:rsid w:val="00AB678A"/>
    <w:rsid w:val="00AC0AF8"/>
    <w:rsid w:val="00AC15E0"/>
    <w:rsid w:val="00AC2C49"/>
    <w:rsid w:val="00AC3E81"/>
    <w:rsid w:val="00AD04D8"/>
    <w:rsid w:val="00AD22CB"/>
    <w:rsid w:val="00AD2753"/>
    <w:rsid w:val="00AD2F59"/>
    <w:rsid w:val="00AD3E60"/>
    <w:rsid w:val="00AE5A83"/>
    <w:rsid w:val="00AE5A99"/>
    <w:rsid w:val="00AE5F5F"/>
    <w:rsid w:val="00AF09EB"/>
    <w:rsid w:val="00AF3530"/>
    <w:rsid w:val="00AF50EA"/>
    <w:rsid w:val="00B05093"/>
    <w:rsid w:val="00B06FE8"/>
    <w:rsid w:val="00B15365"/>
    <w:rsid w:val="00B15CE8"/>
    <w:rsid w:val="00B161F4"/>
    <w:rsid w:val="00B16814"/>
    <w:rsid w:val="00B16D95"/>
    <w:rsid w:val="00B16FB0"/>
    <w:rsid w:val="00B20079"/>
    <w:rsid w:val="00B215F6"/>
    <w:rsid w:val="00B2721A"/>
    <w:rsid w:val="00B3033C"/>
    <w:rsid w:val="00B31D71"/>
    <w:rsid w:val="00B326F1"/>
    <w:rsid w:val="00B333C3"/>
    <w:rsid w:val="00B341FF"/>
    <w:rsid w:val="00B3450E"/>
    <w:rsid w:val="00B34955"/>
    <w:rsid w:val="00B34AE0"/>
    <w:rsid w:val="00B36246"/>
    <w:rsid w:val="00B42C20"/>
    <w:rsid w:val="00B4507B"/>
    <w:rsid w:val="00B520DC"/>
    <w:rsid w:val="00B55C2C"/>
    <w:rsid w:val="00B62F8D"/>
    <w:rsid w:val="00B710E3"/>
    <w:rsid w:val="00B76EA9"/>
    <w:rsid w:val="00BA0309"/>
    <w:rsid w:val="00BA1FE5"/>
    <w:rsid w:val="00BA3123"/>
    <w:rsid w:val="00BA32EF"/>
    <w:rsid w:val="00BA4B2C"/>
    <w:rsid w:val="00BA4E14"/>
    <w:rsid w:val="00BB0717"/>
    <w:rsid w:val="00BB3AC0"/>
    <w:rsid w:val="00BB46E1"/>
    <w:rsid w:val="00BB4BBB"/>
    <w:rsid w:val="00BB5DD3"/>
    <w:rsid w:val="00BB6663"/>
    <w:rsid w:val="00BC2750"/>
    <w:rsid w:val="00BC5AB0"/>
    <w:rsid w:val="00BC642B"/>
    <w:rsid w:val="00BD0EE6"/>
    <w:rsid w:val="00BD391D"/>
    <w:rsid w:val="00BD4E06"/>
    <w:rsid w:val="00BE5EED"/>
    <w:rsid w:val="00BE6A27"/>
    <w:rsid w:val="00BF4F24"/>
    <w:rsid w:val="00C02590"/>
    <w:rsid w:val="00C16407"/>
    <w:rsid w:val="00C1643E"/>
    <w:rsid w:val="00C165F6"/>
    <w:rsid w:val="00C2328B"/>
    <w:rsid w:val="00C251D2"/>
    <w:rsid w:val="00C260B4"/>
    <w:rsid w:val="00C354A7"/>
    <w:rsid w:val="00C3582C"/>
    <w:rsid w:val="00C41EFF"/>
    <w:rsid w:val="00C442C4"/>
    <w:rsid w:val="00C45A3C"/>
    <w:rsid w:val="00C4701F"/>
    <w:rsid w:val="00C47C7C"/>
    <w:rsid w:val="00C5683D"/>
    <w:rsid w:val="00C61E43"/>
    <w:rsid w:val="00C73C0B"/>
    <w:rsid w:val="00C741FF"/>
    <w:rsid w:val="00C80C7D"/>
    <w:rsid w:val="00C83981"/>
    <w:rsid w:val="00C85775"/>
    <w:rsid w:val="00C920F1"/>
    <w:rsid w:val="00C95D87"/>
    <w:rsid w:val="00CA5C25"/>
    <w:rsid w:val="00CA5EEA"/>
    <w:rsid w:val="00CA6282"/>
    <w:rsid w:val="00CB60A5"/>
    <w:rsid w:val="00CB7404"/>
    <w:rsid w:val="00CC16CB"/>
    <w:rsid w:val="00CC2493"/>
    <w:rsid w:val="00CD2BBB"/>
    <w:rsid w:val="00CD373C"/>
    <w:rsid w:val="00CD3A94"/>
    <w:rsid w:val="00CD5983"/>
    <w:rsid w:val="00CD6F41"/>
    <w:rsid w:val="00CE1229"/>
    <w:rsid w:val="00CE2DBE"/>
    <w:rsid w:val="00CE3C86"/>
    <w:rsid w:val="00CE515C"/>
    <w:rsid w:val="00CF6A52"/>
    <w:rsid w:val="00D0271E"/>
    <w:rsid w:val="00D03D48"/>
    <w:rsid w:val="00D10946"/>
    <w:rsid w:val="00D11BD4"/>
    <w:rsid w:val="00D142DB"/>
    <w:rsid w:val="00D17D77"/>
    <w:rsid w:val="00D202A6"/>
    <w:rsid w:val="00D22AAE"/>
    <w:rsid w:val="00D23D54"/>
    <w:rsid w:val="00D25948"/>
    <w:rsid w:val="00D30435"/>
    <w:rsid w:val="00D35573"/>
    <w:rsid w:val="00D3705D"/>
    <w:rsid w:val="00D4052C"/>
    <w:rsid w:val="00D4617C"/>
    <w:rsid w:val="00D469E5"/>
    <w:rsid w:val="00D501AA"/>
    <w:rsid w:val="00D5083E"/>
    <w:rsid w:val="00D51374"/>
    <w:rsid w:val="00D51E3F"/>
    <w:rsid w:val="00D52BE1"/>
    <w:rsid w:val="00D542D0"/>
    <w:rsid w:val="00D5741F"/>
    <w:rsid w:val="00D6293C"/>
    <w:rsid w:val="00D630AB"/>
    <w:rsid w:val="00D63E4C"/>
    <w:rsid w:val="00D667F6"/>
    <w:rsid w:val="00D66815"/>
    <w:rsid w:val="00D67DE2"/>
    <w:rsid w:val="00D705E7"/>
    <w:rsid w:val="00D806C0"/>
    <w:rsid w:val="00D8242C"/>
    <w:rsid w:val="00D86CEC"/>
    <w:rsid w:val="00D93839"/>
    <w:rsid w:val="00D96514"/>
    <w:rsid w:val="00DA0968"/>
    <w:rsid w:val="00DA2A71"/>
    <w:rsid w:val="00DA5560"/>
    <w:rsid w:val="00DA7E27"/>
    <w:rsid w:val="00DB413F"/>
    <w:rsid w:val="00DC3644"/>
    <w:rsid w:val="00DC5443"/>
    <w:rsid w:val="00DC6714"/>
    <w:rsid w:val="00DD138F"/>
    <w:rsid w:val="00DD236C"/>
    <w:rsid w:val="00DD340F"/>
    <w:rsid w:val="00DE1EFB"/>
    <w:rsid w:val="00DF7C59"/>
    <w:rsid w:val="00E00008"/>
    <w:rsid w:val="00E00989"/>
    <w:rsid w:val="00E01E91"/>
    <w:rsid w:val="00E01FD7"/>
    <w:rsid w:val="00E02863"/>
    <w:rsid w:val="00E06F6B"/>
    <w:rsid w:val="00E12C6A"/>
    <w:rsid w:val="00E13E1B"/>
    <w:rsid w:val="00E14DCC"/>
    <w:rsid w:val="00E17499"/>
    <w:rsid w:val="00E177B9"/>
    <w:rsid w:val="00E17C90"/>
    <w:rsid w:val="00E2220F"/>
    <w:rsid w:val="00E2342C"/>
    <w:rsid w:val="00E34DFB"/>
    <w:rsid w:val="00E36E90"/>
    <w:rsid w:val="00E36FE8"/>
    <w:rsid w:val="00E43ABB"/>
    <w:rsid w:val="00E4791A"/>
    <w:rsid w:val="00E5091F"/>
    <w:rsid w:val="00E57BD4"/>
    <w:rsid w:val="00E62BCC"/>
    <w:rsid w:val="00E65005"/>
    <w:rsid w:val="00E67705"/>
    <w:rsid w:val="00E70558"/>
    <w:rsid w:val="00E70A97"/>
    <w:rsid w:val="00E714B8"/>
    <w:rsid w:val="00E723DC"/>
    <w:rsid w:val="00E745D1"/>
    <w:rsid w:val="00E75C93"/>
    <w:rsid w:val="00E816AC"/>
    <w:rsid w:val="00E81760"/>
    <w:rsid w:val="00E82520"/>
    <w:rsid w:val="00E85B25"/>
    <w:rsid w:val="00E8664A"/>
    <w:rsid w:val="00E9265F"/>
    <w:rsid w:val="00E947F8"/>
    <w:rsid w:val="00EA50B3"/>
    <w:rsid w:val="00EB1181"/>
    <w:rsid w:val="00EB3307"/>
    <w:rsid w:val="00EB6D8A"/>
    <w:rsid w:val="00EB79FF"/>
    <w:rsid w:val="00EB7C92"/>
    <w:rsid w:val="00EC4A2A"/>
    <w:rsid w:val="00EC6C42"/>
    <w:rsid w:val="00ED03C2"/>
    <w:rsid w:val="00ED1C67"/>
    <w:rsid w:val="00ED5E29"/>
    <w:rsid w:val="00ED750E"/>
    <w:rsid w:val="00EE1FAD"/>
    <w:rsid w:val="00EE25E0"/>
    <w:rsid w:val="00EE5486"/>
    <w:rsid w:val="00EE621C"/>
    <w:rsid w:val="00EF19A7"/>
    <w:rsid w:val="00EF5147"/>
    <w:rsid w:val="00EF6112"/>
    <w:rsid w:val="00F01311"/>
    <w:rsid w:val="00F032DB"/>
    <w:rsid w:val="00F055B7"/>
    <w:rsid w:val="00F07259"/>
    <w:rsid w:val="00F11BCF"/>
    <w:rsid w:val="00F13653"/>
    <w:rsid w:val="00F14B99"/>
    <w:rsid w:val="00F20A06"/>
    <w:rsid w:val="00F27BB4"/>
    <w:rsid w:val="00F32F64"/>
    <w:rsid w:val="00F33639"/>
    <w:rsid w:val="00F35050"/>
    <w:rsid w:val="00F37B98"/>
    <w:rsid w:val="00F41B05"/>
    <w:rsid w:val="00F53375"/>
    <w:rsid w:val="00F54279"/>
    <w:rsid w:val="00F561F9"/>
    <w:rsid w:val="00F5780D"/>
    <w:rsid w:val="00F63239"/>
    <w:rsid w:val="00F66BFC"/>
    <w:rsid w:val="00F67335"/>
    <w:rsid w:val="00F67711"/>
    <w:rsid w:val="00F678AB"/>
    <w:rsid w:val="00F70CAF"/>
    <w:rsid w:val="00F736AD"/>
    <w:rsid w:val="00F74883"/>
    <w:rsid w:val="00F85768"/>
    <w:rsid w:val="00F85F6B"/>
    <w:rsid w:val="00F9110E"/>
    <w:rsid w:val="00F95C03"/>
    <w:rsid w:val="00FA3958"/>
    <w:rsid w:val="00FA51FC"/>
    <w:rsid w:val="00FA5B07"/>
    <w:rsid w:val="00FB4BBA"/>
    <w:rsid w:val="00FB7B4E"/>
    <w:rsid w:val="00FC274A"/>
    <w:rsid w:val="00FC3AF3"/>
    <w:rsid w:val="00FC4DA6"/>
    <w:rsid w:val="00FC4ECC"/>
    <w:rsid w:val="00FC79B2"/>
    <w:rsid w:val="00FD0650"/>
    <w:rsid w:val="00FD162B"/>
    <w:rsid w:val="00FD2AEA"/>
    <w:rsid w:val="00FD3CAA"/>
    <w:rsid w:val="00FE0354"/>
    <w:rsid w:val="00FE070F"/>
    <w:rsid w:val="00FE115A"/>
    <w:rsid w:val="00FE4ECC"/>
    <w:rsid w:val="00FF58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7722F"/>
  <w15:docId w15:val="{C1858A7E-3EBA-423D-9603-9EC65B73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263"/>
    <w:pPr>
      <w:overflowPunct w:val="0"/>
      <w:autoSpaceDE w:val="0"/>
      <w:autoSpaceDN w:val="0"/>
      <w:adjustRightInd w:val="0"/>
      <w:spacing w:after="120"/>
      <w:ind w:firstLine="562"/>
      <w:jc w:val="both"/>
      <w:textAlignment w:val="baseline"/>
    </w:pPr>
    <w:rPr>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293C"/>
    <w:pPr>
      <w:tabs>
        <w:tab w:val="center" w:pos="4320"/>
        <w:tab w:val="right" w:pos="8640"/>
      </w:tabs>
    </w:pPr>
  </w:style>
  <w:style w:type="paragraph" w:customStyle="1" w:styleId="BIEUTUONG">
    <w:name w:val="BIEU TUONG"/>
    <w:basedOn w:val="Normal"/>
    <w:rsid w:val="00D6293C"/>
    <w:pPr>
      <w:framePr w:w="2083" w:h="799" w:hSpace="180" w:wrap="auto" w:vAnchor="text" w:hAnchor="page" w:x="2383" w:y="46"/>
      <w:pBdr>
        <w:top w:val="single" w:sz="6" w:space="1" w:color="auto"/>
        <w:left w:val="single" w:sz="6" w:space="1" w:color="auto"/>
        <w:bottom w:val="single" w:sz="6" w:space="1" w:color="auto"/>
        <w:right w:val="single" w:sz="6" w:space="1" w:color="auto"/>
      </w:pBdr>
      <w:ind w:firstLine="0"/>
    </w:pPr>
  </w:style>
  <w:style w:type="paragraph" w:styleId="Header">
    <w:name w:val="header"/>
    <w:basedOn w:val="Normal"/>
    <w:link w:val="HeaderChar"/>
    <w:uiPriority w:val="99"/>
    <w:rsid w:val="00D6293C"/>
    <w:pPr>
      <w:tabs>
        <w:tab w:val="center" w:pos="4320"/>
        <w:tab w:val="right" w:pos="8640"/>
      </w:tabs>
    </w:pPr>
  </w:style>
  <w:style w:type="paragraph" w:customStyle="1" w:styleId="Giua">
    <w:name w:val="Giua"/>
    <w:basedOn w:val="Normal"/>
    <w:rsid w:val="00D6293C"/>
    <w:pPr>
      <w:ind w:firstLine="0"/>
      <w:jc w:val="center"/>
    </w:pPr>
  </w:style>
  <w:style w:type="paragraph" w:customStyle="1" w:styleId="giua0">
    <w:name w:val="giua"/>
    <w:basedOn w:val="Normal"/>
    <w:rsid w:val="00D6293C"/>
    <w:pPr>
      <w:ind w:firstLine="0"/>
      <w:jc w:val="center"/>
    </w:pPr>
  </w:style>
  <w:style w:type="paragraph" w:customStyle="1" w:styleId="Center">
    <w:name w:val="Center"/>
    <w:basedOn w:val="Normal"/>
    <w:rsid w:val="00D6293C"/>
    <w:pPr>
      <w:ind w:firstLine="0"/>
      <w:jc w:val="center"/>
    </w:pPr>
  </w:style>
  <w:style w:type="character" w:customStyle="1" w:styleId="HeaderChar">
    <w:name w:val="Header Char"/>
    <w:basedOn w:val="DefaultParagraphFont"/>
    <w:link w:val="Header"/>
    <w:uiPriority w:val="99"/>
    <w:locked/>
    <w:rsid w:val="008772B2"/>
    <w:rPr>
      <w:rFonts w:ascii=".VnTime" w:hAnsi=".VnTime"/>
      <w:color w:val="0000FF"/>
      <w:sz w:val="24"/>
    </w:rPr>
  </w:style>
  <w:style w:type="paragraph" w:styleId="FootnoteText">
    <w:name w:val="footnote text"/>
    <w:basedOn w:val="Normal"/>
    <w:link w:val="FootnoteTextChar"/>
    <w:unhideWhenUsed/>
    <w:rsid w:val="00BB3AC0"/>
    <w:rPr>
      <w:sz w:val="20"/>
    </w:rPr>
  </w:style>
  <w:style w:type="character" w:customStyle="1" w:styleId="FootnoteTextChar">
    <w:name w:val="Footnote Text Char"/>
    <w:basedOn w:val="DefaultParagraphFont"/>
    <w:link w:val="FootnoteText"/>
    <w:rsid w:val="00BB3AC0"/>
    <w:rPr>
      <w:rFonts w:ascii=".VnTime" w:hAnsi=".VnTime"/>
      <w:color w:val="0000FF"/>
    </w:rPr>
  </w:style>
  <w:style w:type="character" w:styleId="FootnoteReference">
    <w:name w:val="footnote reference"/>
    <w:basedOn w:val="DefaultParagraphFont"/>
    <w:uiPriority w:val="99"/>
    <w:semiHidden/>
    <w:unhideWhenUsed/>
    <w:rsid w:val="00BB3AC0"/>
    <w:rPr>
      <w:vertAlign w:val="superscript"/>
    </w:rPr>
  </w:style>
  <w:style w:type="paragraph" w:styleId="NormalWeb">
    <w:name w:val="Normal (Web)"/>
    <w:basedOn w:val="Normal"/>
    <w:uiPriority w:val="99"/>
    <w:unhideWhenUsed/>
    <w:rsid w:val="00BB3AC0"/>
    <w:pPr>
      <w:overflowPunct/>
      <w:autoSpaceDE/>
      <w:autoSpaceDN/>
      <w:adjustRightInd/>
      <w:spacing w:before="100" w:beforeAutospacing="1" w:after="100" w:afterAutospacing="1"/>
      <w:ind w:firstLine="0"/>
      <w:jc w:val="left"/>
      <w:textAlignment w:val="auto"/>
    </w:pPr>
    <w:rPr>
      <w:color w:val="auto"/>
      <w:szCs w:val="24"/>
    </w:rPr>
  </w:style>
  <w:style w:type="table" w:styleId="TableGrid">
    <w:name w:val="Table Grid"/>
    <w:basedOn w:val="TableNormal"/>
    <w:uiPriority w:val="59"/>
    <w:rsid w:val="00915D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43263"/>
    <w:rPr>
      <w:rFonts w:ascii=".VnTime" w:hAnsi=".VnTime"/>
      <w:color w:val="0000FF"/>
      <w:sz w:val="24"/>
    </w:rPr>
  </w:style>
  <w:style w:type="paragraph" w:styleId="BalloonText">
    <w:name w:val="Balloon Text"/>
    <w:basedOn w:val="Normal"/>
    <w:link w:val="BalloonTextChar"/>
    <w:uiPriority w:val="99"/>
    <w:semiHidden/>
    <w:unhideWhenUsed/>
    <w:rsid w:val="00D304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435"/>
    <w:rPr>
      <w:rFonts w:ascii="Tahoma" w:hAnsi="Tahoma" w:cs="Tahoma"/>
      <w:color w:val="000000" w:themeColor="text1"/>
      <w:sz w:val="16"/>
      <w:szCs w:val="16"/>
    </w:rPr>
  </w:style>
  <w:style w:type="character" w:styleId="Hyperlink">
    <w:name w:val="Hyperlink"/>
    <w:basedOn w:val="DefaultParagraphFont"/>
    <w:uiPriority w:val="99"/>
    <w:semiHidden/>
    <w:unhideWhenUsed/>
    <w:rsid w:val="005576EF"/>
    <w:rPr>
      <w:color w:val="0000FF"/>
      <w:u w:val="single"/>
    </w:rPr>
  </w:style>
  <w:style w:type="paragraph" w:styleId="ListParagraph">
    <w:name w:val="List Paragraph"/>
    <w:basedOn w:val="Normal"/>
    <w:uiPriority w:val="34"/>
    <w:qFormat/>
    <w:rsid w:val="005B49BA"/>
    <w:pPr>
      <w:ind w:left="720"/>
      <w:contextualSpacing/>
    </w:pPr>
  </w:style>
  <w:style w:type="paragraph" w:styleId="BodyTextIndent3">
    <w:name w:val="Body Text Indent 3"/>
    <w:basedOn w:val="Normal"/>
    <w:link w:val="BodyTextIndent3Char"/>
    <w:rsid w:val="004C00AA"/>
    <w:pPr>
      <w:overflowPunct/>
      <w:autoSpaceDE/>
      <w:autoSpaceDN/>
      <w:adjustRightInd/>
      <w:spacing w:before="120" w:line="288" w:lineRule="auto"/>
      <w:ind w:firstLine="720"/>
      <w:textAlignment w:val="auto"/>
    </w:pPr>
    <w:rPr>
      <w:i/>
      <w:iCs/>
      <w:color w:val="0000FF"/>
      <w:szCs w:val="24"/>
    </w:rPr>
  </w:style>
  <w:style w:type="character" w:customStyle="1" w:styleId="BodyTextIndent3Char">
    <w:name w:val="Body Text Indent 3 Char"/>
    <w:basedOn w:val="DefaultParagraphFont"/>
    <w:link w:val="BodyTextIndent3"/>
    <w:rsid w:val="004C00AA"/>
    <w:rPr>
      <w:i/>
      <w:iCs/>
      <w:color w:val="0000FF"/>
      <w:sz w:val="28"/>
      <w:szCs w:val="24"/>
    </w:rPr>
  </w:style>
  <w:style w:type="character" w:styleId="CommentReference">
    <w:name w:val="annotation reference"/>
    <w:basedOn w:val="DefaultParagraphFont"/>
    <w:uiPriority w:val="99"/>
    <w:unhideWhenUsed/>
    <w:rsid w:val="00360E5E"/>
    <w:rPr>
      <w:sz w:val="16"/>
      <w:szCs w:val="16"/>
    </w:rPr>
  </w:style>
  <w:style w:type="paragraph" w:styleId="CommentText">
    <w:name w:val="annotation text"/>
    <w:basedOn w:val="Normal"/>
    <w:link w:val="CommentTextChar"/>
    <w:uiPriority w:val="99"/>
    <w:unhideWhenUsed/>
    <w:rsid w:val="00360E5E"/>
    <w:pPr>
      <w:overflowPunct/>
      <w:autoSpaceDE/>
      <w:autoSpaceDN/>
      <w:adjustRightInd/>
      <w:spacing w:after="0"/>
      <w:ind w:firstLine="0"/>
      <w:jc w:val="left"/>
      <w:textAlignment w:val="auto"/>
    </w:pPr>
    <w:rPr>
      <w:color w:val="auto"/>
      <w:sz w:val="20"/>
    </w:rPr>
  </w:style>
  <w:style w:type="character" w:customStyle="1" w:styleId="CommentTextChar">
    <w:name w:val="Comment Text Char"/>
    <w:basedOn w:val="DefaultParagraphFont"/>
    <w:link w:val="CommentText"/>
    <w:uiPriority w:val="99"/>
    <w:rsid w:val="00360E5E"/>
  </w:style>
  <w:style w:type="character" w:customStyle="1" w:styleId="apple-converted-space">
    <w:name w:val="apple-converted-space"/>
    <w:basedOn w:val="DefaultParagraphFont"/>
    <w:rsid w:val="00360E5E"/>
  </w:style>
  <w:style w:type="paragraph" w:styleId="Revision">
    <w:name w:val="Revision"/>
    <w:hidden/>
    <w:uiPriority w:val="99"/>
    <w:semiHidden/>
    <w:rsid w:val="005A6911"/>
    <w:rPr>
      <w:color w:val="000000" w:themeColor="text1"/>
      <w:sz w:val="28"/>
    </w:rPr>
  </w:style>
  <w:style w:type="paragraph" w:styleId="CommentSubject">
    <w:name w:val="annotation subject"/>
    <w:basedOn w:val="CommentText"/>
    <w:next w:val="CommentText"/>
    <w:link w:val="CommentSubjectChar"/>
    <w:uiPriority w:val="99"/>
    <w:semiHidden/>
    <w:unhideWhenUsed/>
    <w:rsid w:val="00FD2AEA"/>
    <w:pPr>
      <w:overflowPunct w:val="0"/>
      <w:autoSpaceDE w:val="0"/>
      <w:autoSpaceDN w:val="0"/>
      <w:adjustRightInd w:val="0"/>
      <w:spacing w:after="120"/>
      <w:ind w:firstLine="562"/>
      <w:jc w:val="both"/>
      <w:textAlignment w:val="baseline"/>
    </w:pPr>
    <w:rPr>
      <w:b/>
      <w:bCs/>
      <w:color w:val="000000" w:themeColor="text1"/>
    </w:rPr>
  </w:style>
  <w:style w:type="character" w:customStyle="1" w:styleId="CommentSubjectChar">
    <w:name w:val="Comment Subject Char"/>
    <w:basedOn w:val="CommentTextChar"/>
    <w:link w:val="CommentSubject"/>
    <w:uiPriority w:val="99"/>
    <w:semiHidden/>
    <w:rsid w:val="00FD2AEA"/>
    <w:rPr>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16640">
      <w:bodyDiv w:val="1"/>
      <w:marLeft w:val="0"/>
      <w:marRight w:val="0"/>
      <w:marTop w:val="0"/>
      <w:marBottom w:val="0"/>
      <w:divBdr>
        <w:top w:val="none" w:sz="0" w:space="0" w:color="auto"/>
        <w:left w:val="none" w:sz="0" w:space="0" w:color="auto"/>
        <w:bottom w:val="none" w:sz="0" w:space="0" w:color="auto"/>
        <w:right w:val="none" w:sz="0" w:space="0" w:color="auto"/>
      </w:divBdr>
    </w:div>
    <w:div w:id="964189452">
      <w:bodyDiv w:val="1"/>
      <w:marLeft w:val="0"/>
      <w:marRight w:val="0"/>
      <w:marTop w:val="0"/>
      <w:marBottom w:val="0"/>
      <w:divBdr>
        <w:top w:val="none" w:sz="0" w:space="0" w:color="auto"/>
        <w:left w:val="none" w:sz="0" w:space="0" w:color="auto"/>
        <w:bottom w:val="none" w:sz="0" w:space="0" w:color="auto"/>
        <w:right w:val="none" w:sz="0" w:space="0" w:color="auto"/>
      </w:divBdr>
    </w:div>
    <w:div w:id="1353140989">
      <w:bodyDiv w:val="1"/>
      <w:marLeft w:val="0"/>
      <w:marRight w:val="0"/>
      <w:marTop w:val="0"/>
      <w:marBottom w:val="0"/>
      <w:divBdr>
        <w:top w:val="none" w:sz="0" w:space="0" w:color="auto"/>
        <w:left w:val="none" w:sz="0" w:space="0" w:color="auto"/>
        <w:bottom w:val="none" w:sz="0" w:space="0" w:color="auto"/>
        <w:right w:val="none" w:sz="0" w:space="0" w:color="auto"/>
      </w:divBdr>
    </w:div>
    <w:div w:id="1358191062">
      <w:bodyDiv w:val="1"/>
      <w:marLeft w:val="0"/>
      <w:marRight w:val="0"/>
      <w:marTop w:val="0"/>
      <w:marBottom w:val="0"/>
      <w:divBdr>
        <w:top w:val="none" w:sz="0" w:space="0" w:color="auto"/>
        <w:left w:val="none" w:sz="0" w:space="0" w:color="auto"/>
        <w:bottom w:val="none" w:sz="0" w:space="0" w:color="auto"/>
        <w:right w:val="none" w:sz="0" w:space="0" w:color="auto"/>
      </w:divBdr>
    </w:div>
    <w:div w:id="1382436790">
      <w:bodyDiv w:val="1"/>
      <w:marLeft w:val="0"/>
      <w:marRight w:val="0"/>
      <w:marTop w:val="0"/>
      <w:marBottom w:val="0"/>
      <w:divBdr>
        <w:top w:val="none" w:sz="0" w:space="0" w:color="auto"/>
        <w:left w:val="none" w:sz="0" w:space="0" w:color="auto"/>
        <w:bottom w:val="none" w:sz="0" w:space="0" w:color="auto"/>
        <w:right w:val="none" w:sz="0" w:space="0" w:color="auto"/>
      </w:divBdr>
    </w:div>
    <w:div w:id="1954359545">
      <w:bodyDiv w:val="1"/>
      <w:marLeft w:val="0"/>
      <w:marRight w:val="0"/>
      <w:marTop w:val="0"/>
      <w:marBottom w:val="0"/>
      <w:divBdr>
        <w:top w:val="none" w:sz="0" w:space="0" w:color="auto"/>
        <w:left w:val="none" w:sz="0" w:space="0" w:color="auto"/>
        <w:bottom w:val="none" w:sz="0" w:space="0" w:color="auto"/>
        <w:right w:val="none" w:sz="0" w:space="0" w:color="auto"/>
      </w:divBdr>
    </w:div>
    <w:div w:id="19716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28"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AWDATA\LAWD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9514E-14E8-4EBD-9459-0A1EFA01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22D2E1-180C-4158-A393-FAEA39D91D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FB95F7-B89F-41D2-B701-3FEDBF46DC29}">
  <ds:schemaRefs>
    <ds:schemaRef ds:uri="http://schemas.microsoft.com/sharepoint/v3/contenttype/forms"/>
  </ds:schemaRefs>
</ds:datastoreItem>
</file>

<file path=customXml/itemProps4.xml><?xml version="1.0" encoding="utf-8"?>
<ds:datastoreItem xmlns:ds="http://schemas.openxmlformats.org/officeDocument/2006/customXml" ds:itemID="{81914FB8-5BBB-4F8F-BE06-1B1DEA06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LAWDATA</Template>
  <TotalTime>2</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QuyÕt ®Þnh</vt:lpstr>
    </vt:vector>
  </TitlesOfParts>
  <Company>Home</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QuyÕt ®Þnh</dc:title>
  <dc:creator>Mo Su</dc:creator>
  <cp:lastModifiedBy>Vu Quoc Thanh (PC)</cp:lastModifiedBy>
  <cp:revision>2</cp:revision>
  <cp:lastPrinted>2024-11-07T03:44:00Z</cp:lastPrinted>
  <dcterms:created xsi:type="dcterms:W3CDTF">2024-12-19T01:23:00Z</dcterms:created>
  <dcterms:modified xsi:type="dcterms:W3CDTF">2024-12-19T01:23:00Z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SBV465333</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466639</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http://webcenter-app01:16200/cs/idcplg?IdcService=DESKTOP_DOC_INFO&amp;dDocName=SBV465333&amp;dID=466639&amp;ClientControlled=DocMan,taskpane&amp;coreContentOnly=1</vt:lpwstr>
  </property>
</Properties>
</file>